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6" w:rsidRDefault="00034BE6" w:rsidP="00C7742E">
      <w:pPr>
        <w:ind w:right="-50"/>
        <w:jc w:val="center"/>
        <w:rPr>
          <w:rFonts w:ascii="Arial" w:hAnsi="Arial" w:cs="Arial"/>
          <w:color w:val="005EB8"/>
          <w:sz w:val="40"/>
          <w:szCs w:val="36"/>
        </w:rPr>
      </w:pPr>
    </w:p>
    <w:p w:rsidR="00335412" w:rsidRDefault="00335412" w:rsidP="00335412">
      <w:pPr>
        <w:ind w:right="-50"/>
        <w:jc w:val="center"/>
        <w:rPr>
          <w:rFonts w:ascii="Arial" w:hAnsi="Arial" w:cs="Arial"/>
          <w:b/>
          <w:color w:val="005EB8"/>
          <w:sz w:val="40"/>
          <w:szCs w:val="36"/>
        </w:rPr>
      </w:pPr>
    </w:p>
    <w:p w:rsidR="00034BE6" w:rsidRPr="00034BE6" w:rsidRDefault="00034BE6" w:rsidP="00335412">
      <w:pPr>
        <w:ind w:right="-50"/>
        <w:jc w:val="center"/>
        <w:rPr>
          <w:rFonts w:ascii="Arial" w:hAnsi="Arial" w:cs="Arial"/>
          <w:color w:val="005EB8"/>
          <w:sz w:val="40"/>
          <w:szCs w:val="36"/>
        </w:rPr>
      </w:pPr>
      <w:r w:rsidRPr="00034BE6">
        <w:rPr>
          <w:rFonts w:ascii="Arial" w:hAnsi="Arial" w:cs="Arial"/>
          <w:b/>
          <w:color w:val="005EB8"/>
          <w:sz w:val="40"/>
          <w:szCs w:val="36"/>
        </w:rPr>
        <w:fldChar w:fldCharType="begin"/>
      </w:r>
      <w:r w:rsidRPr="00034BE6">
        <w:rPr>
          <w:rFonts w:ascii="Arial" w:hAnsi="Arial" w:cs="Arial"/>
          <w:b/>
          <w:color w:val="005EB8"/>
          <w:sz w:val="40"/>
          <w:szCs w:val="36"/>
        </w:rPr>
        <w:instrText xml:space="preserve"> autotext uhbtheader </w:instrText>
      </w:r>
      <w:r w:rsidRPr="00034BE6">
        <w:rPr>
          <w:rFonts w:ascii="Arial" w:hAnsi="Arial" w:cs="Arial"/>
          <w:b/>
          <w:color w:val="005EB8"/>
          <w:sz w:val="40"/>
          <w:szCs w:val="36"/>
        </w:rPr>
        <w:fldChar w:fldCharType="separate"/>
      </w:r>
      <w:r>
        <w:rPr>
          <w:rFonts w:ascii="Arial" w:hAnsi="Arial" w:cs="Arial"/>
          <w:b/>
          <w:noProof/>
          <w:color w:val="005EB8"/>
          <w:sz w:val="40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A1B4DD" wp14:editId="36A46BB6">
                <wp:simplePos x="0" y="0"/>
                <wp:positionH relativeFrom="column">
                  <wp:align>center</wp:align>
                </wp:positionH>
                <wp:positionV relativeFrom="page">
                  <wp:posOffset>180340</wp:posOffset>
                </wp:positionV>
                <wp:extent cx="5893435" cy="379730"/>
                <wp:effectExtent l="0" t="0" r="2540" b="1905"/>
                <wp:wrapTight wrapText="bothSides">
                  <wp:wrapPolygon edited="0">
                    <wp:start x="9840" y="0"/>
                    <wp:lineTo x="-35" y="1625"/>
                    <wp:lineTo x="-35" y="14051"/>
                    <wp:lineTo x="3943" y="17266"/>
                    <wp:lineTo x="9840" y="17266"/>
                    <wp:lineTo x="9840" y="21058"/>
                    <wp:lineTo x="21600" y="21058"/>
                    <wp:lineTo x="21600" y="0"/>
                    <wp:lineTo x="9840" y="0"/>
                  </wp:wrapPolygon>
                </wp:wrapTight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379730"/>
                          <a:chOff x="1545" y="326"/>
                          <a:chExt cx="9281" cy="598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45" y="393"/>
                            <a:ext cx="3974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5A8F" w:rsidRPr="007151B5" w:rsidRDefault="00825A8F" w:rsidP="00034BE6">
                              <w:pPr>
                                <w:shd w:val="solid" w:color="FFFFFF" w:fill="FFFFFF"/>
                                <w:jc w:val="right"/>
                                <w:rPr>
                                  <w:rFonts w:ascii="Lucida Sans" w:hAnsi="Lucida Sans" w:cs="Arial"/>
                                  <w:b/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</w:pPr>
                              <w:r w:rsidRPr="007151B5">
                                <w:rPr>
                                  <w:rFonts w:ascii="Lucida Sans" w:hAnsi="Lucida Sans" w:cs="Arial"/>
                                  <w:b/>
                                  <w:color w:val="76923C" w:themeColor="accent3" w:themeShade="BF"/>
                                  <w:sz w:val="32"/>
                                  <w:szCs w:val="32"/>
                                </w:rPr>
                                <w:t>R&amp;D Governance Office</w:t>
                              </w:r>
                            </w:p>
                            <w:p w:rsidR="00825A8F" w:rsidRPr="007151B5" w:rsidRDefault="00825A8F">
                              <w:pPr>
                                <w:shd w:val="solid" w:color="FFFFFF" w:fill="FFFFFF"/>
                                <w:jc w:val="center"/>
                                <w:rPr>
                                  <w:rFonts w:ascii="Lucida Sans" w:hAnsi="Lucida Sans" w:cs="Arial"/>
                                  <w:b/>
                                  <w:color w:val="76923C" w:themeColor="accent3" w:themeShade="BF"/>
                                  <w:sz w:val="28"/>
                                  <w:szCs w:val="28"/>
                                </w:rPr>
                              </w:pPr>
                              <w:r w:rsidRPr="007151B5">
                                <w:rPr>
                                  <w:rFonts w:ascii="Lucida Sans" w:hAnsi="Lucida Sans" w:cs="Arial"/>
                                  <w:b/>
                                  <w:color w:val="76923C" w:themeColor="accent3" w:themeShade="BF"/>
                                  <w:sz w:val="28"/>
                                  <w:szCs w:val="28"/>
                                </w:rPr>
                                <w:t>(UHB R&amp;D)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4Logo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6" y="326"/>
                            <a:ext cx="5030" cy="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0;margin-top:14.2pt;width:464.05pt;height:29.9pt;z-index:-251657216;mso-position-horizontal:center;mso-position-vertical-relative:page" coordorigin="1545,326" coordsize="9281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545;top:393;width:397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25A8F" w:rsidRPr="007151B5" w:rsidRDefault="00825A8F" w:rsidP="00034BE6">
                        <w:pPr>
                          <w:shd w:val="solid" w:color="FFFFFF" w:fill="FFFFFF"/>
                          <w:jc w:val="right"/>
                          <w:rPr>
                            <w:rFonts w:ascii="Lucida Sans" w:hAnsi="Lucida Sans" w:cs="Arial"/>
                            <w:b/>
                            <w:color w:val="76923C" w:themeColor="accent3" w:themeShade="BF"/>
                            <w:sz w:val="32"/>
                            <w:szCs w:val="32"/>
                          </w:rPr>
                        </w:pPr>
                        <w:r w:rsidRPr="007151B5">
                          <w:rPr>
                            <w:rFonts w:ascii="Lucida Sans" w:hAnsi="Lucida Sans" w:cs="Arial"/>
                            <w:b/>
                            <w:color w:val="76923C" w:themeColor="accent3" w:themeShade="BF"/>
                            <w:sz w:val="32"/>
                            <w:szCs w:val="32"/>
                          </w:rPr>
                          <w:t>R&amp;D Governance Office</w:t>
                        </w:r>
                      </w:p>
                      <w:p w:rsidR="00825A8F" w:rsidRPr="007151B5" w:rsidRDefault="00825A8F">
                        <w:pPr>
                          <w:shd w:val="solid" w:color="FFFFFF" w:fill="FFFFFF"/>
                          <w:jc w:val="center"/>
                          <w:rPr>
                            <w:rFonts w:ascii="Lucida Sans" w:hAnsi="Lucida Sans" w:cs="Arial"/>
                            <w:b/>
                            <w:color w:val="76923C" w:themeColor="accent3" w:themeShade="BF"/>
                            <w:sz w:val="28"/>
                            <w:szCs w:val="28"/>
                          </w:rPr>
                        </w:pPr>
                        <w:r w:rsidRPr="007151B5">
                          <w:rPr>
                            <w:rFonts w:ascii="Lucida Sans" w:hAnsi="Lucida Sans" w:cs="Arial"/>
                            <w:b/>
                            <w:color w:val="76923C" w:themeColor="accent3" w:themeShade="BF"/>
                            <w:sz w:val="28"/>
                            <w:szCs w:val="28"/>
                          </w:rPr>
                          <w:t>(UHB R&amp;D)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A4LogoWeb" style="position:absolute;left:5796;top:326;width:5030;height: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4MPjFAAAA2gAAAA8AAABkcnMvZG93bnJldi54bWxEj0FLAzEUhO+C/yE8oTebrRSVbdOlSrvU&#10;g6Dbll6fm+fu4uYlTdJ2/fdGEDwOM/MNMy8G04sz+dBZVjAZZyCIa6s7bhTstuvbRxAhImvsLZOC&#10;bwpQLK6v5phre+F3OlexEQnCIUcFbYwulzLULRkMY+uIk/dpvcGYpG+k9nhJcNPLuyy7lwY7Tgst&#10;Onpuqf6qTkbB5mla+f7VmW3psrfDfvVxLF+8UqObYTkDEWmI/+G/9kYreIDfK+kG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eDD4xQAAANoAAAAPAAAAAAAAAAAAAAAA&#10;AJ8CAABkcnMvZG93bnJldi54bWxQSwUGAAAAAAQABAD3AAAAkQMAAAAA&#10;">
                  <v:imagedata r:id="rId10" o:title="A4LogoWeb"/>
                </v:shape>
                <w10:wrap type="tight" anchory="page"/>
              </v:group>
            </w:pict>
          </mc:Fallback>
        </mc:AlternateContent>
      </w:r>
      <w:r w:rsidRPr="00034BE6">
        <w:rPr>
          <w:rFonts w:ascii="Arial" w:hAnsi="Arial" w:cs="Arial"/>
          <w:b/>
          <w:color w:val="005EB8"/>
          <w:sz w:val="40"/>
          <w:szCs w:val="36"/>
        </w:rPr>
        <w:fldChar w:fldCharType="end"/>
      </w:r>
      <w:r w:rsidR="00C7742E" w:rsidRPr="0042659A">
        <w:rPr>
          <w:rFonts w:ascii="Arial" w:hAnsi="Arial" w:cs="Arial"/>
          <w:color w:val="005EB8"/>
          <w:sz w:val="40"/>
          <w:szCs w:val="36"/>
        </w:rPr>
        <w:t>Sponsorship Request Form</w:t>
      </w:r>
    </w:p>
    <w:p w:rsidR="00034BE6" w:rsidRPr="0042659A" w:rsidRDefault="00034BE6" w:rsidP="003D707F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15559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3695"/>
        <w:gridCol w:w="11864"/>
      </w:tblGrid>
      <w:tr w:rsidR="00C7742E" w:rsidRPr="0042659A" w:rsidTr="00431FC3">
        <w:trPr>
          <w:trHeight w:val="319"/>
        </w:trPr>
        <w:tc>
          <w:tcPr>
            <w:tcW w:w="3695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Please submit this form to:</w:t>
            </w:r>
          </w:p>
        </w:tc>
        <w:tc>
          <w:tcPr>
            <w:tcW w:w="11864" w:type="dxa"/>
            <w:shd w:val="clear" w:color="auto" w:fill="auto"/>
          </w:tcPr>
          <w:p w:rsidR="00C7742E" w:rsidRPr="0042659A" w:rsidRDefault="00335412" w:rsidP="003D707F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1" w:history="1">
              <w:r w:rsidR="003D707F" w:rsidRPr="00D57B3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r&amp;d@uhb.nhs.uk</w:t>
              </w:r>
            </w:hyperlink>
          </w:p>
        </w:tc>
      </w:tr>
      <w:tr w:rsidR="00C7742E" w:rsidRPr="0042659A" w:rsidTr="00431FC3">
        <w:trPr>
          <w:trHeight w:val="495"/>
        </w:trPr>
        <w:tc>
          <w:tcPr>
            <w:tcW w:w="3695" w:type="dxa"/>
            <w:shd w:val="clear" w:color="auto" w:fill="948A54" w:themeFill="background2" w:themeFillShade="80"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Please include the </w:t>
            </w:r>
            <w:r w:rsidR="008E7BF3"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following in the email subject:</w:t>
            </w:r>
          </w:p>
        </w:tc>
        <w:tc>
          <w:tcPr>
            <w:tcW w:w="11864" w:type="dxa"/>
            <w:shd w:val="clear" w:color="auto" w:fill="auto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Sponsorship Request</w:t>
            </w:r>
          </w:p>
        </w:tc>
      </w:tr>
    </w:tbl>
    <w:p w:rsidR="00335412" w:rsidRPr="0042659A" w:rsidRDefault="00335412" w:rsidP="008E7BF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4621"/>
        <w:gridCol w:w="10938"/>
      </w:tblGrid>
      <w:tr w:rsidR="00C7742E" w:rsidRPr="0042659A" w:rsidTr="0042659A">
        <w:trPr>
          <w:trHeight w:val="567"/>
        </w:trPr>
        <w:tc>
          <w:tcPr>
            <w:tcW w:w="15559" w:type="dxa"/>
            <w:gridSpan w:val="2"/>
            <w:shd w:val="clear" w:color="auto" w:fill="auto"/>
            <w:vAlign w:val="center"/>
          </w:tcPr>
          <w:p w:rsidR="00C7742E" w:rsidRPr="0042659A" w:rsidRDefault="00C7742E" w:rsidP="0042659A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  <w:p w:rsidR="00C7742E" w:rsidRPr="0042659A" w:rsidRDefault="00C7742E" w:rsidP="0042659A">
            <w:pPr>
              <w:rPr>
                <w:rFonts w:ascii="Arial" w:hAnsi="Arial" w:cs="Arial"/>
                <w:sz w:val="22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>SECTION 1 – Research Team</w:t>
            </w:r>
          </w:p>
        </w:tc>
      </w:tr>
      <w:tr w:rsidR="00C7742E" w:rsidRPr="0042659A" w:rsidTr="00431FC3">
        <w:tc>
          <w:tcPr>
            <w:tcW w:w="4621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Project Title:</w:t>
            </w:r>
          </w:p>
        </w:tc>
        <w:tc>
          <w:tcPr>
            <w:tcW w:w="10938" w:type="dxa"/>
            <w:shd w:val="clear" w:color="auto" w:fill="auto"/>
          </w:tcPr>
          <w:p w:rsidR="00C7742E" w:rsidRPr="00C34E89" w:rsidRDefault="00C7742E" w:rsidP="00C34E89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C7742E" w:rsidRPr="0042659A" w:rsidTr="00431FC3">
        <w:tc>
          <w:tcPr>
            <w:tcW w:w="4621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Chief Investigator’s name:</w:t>
            </w:r>
          </w:p>
        </w:tc>
        <w:tc>
          <w:tcPr>
            <w:tcW w:w="10938" w:type="dxa"/>
            <w:shd w:val="clear" w:color="auto" w:fill="auto"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742E" w:rsidRPr="0042659A" w:rsidTr="00431FC3">
        <w:tc>
          <w:tcPr>
            <w:tcW w:w="4621" w:type="dxa"/>
            <w:shd w:val="clear" w:color="auto" w:fill="948A54" w:themeFill="background2" w:themeFillShade="80"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Chief Investigator’s email:</w:t>
            </w:r>
          </w:p>
        </w:tc>
        <w:tc>
          <w:tcPr>
            <w:tcW w:w="10938" w:type="dxa"/>
            <w:shd w:val="clear" w:color="auto" w:fill="auto"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7742E" w:rsidRPr="0042659A" w:rsidTr="00431FC3">
        <w:tc>
          <w:tcPr>
            <w:tcW w:w="4621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Chief Investigator’s substantive employer:</w:t>
            </w:r>
          </w:p>
        </w:tc>
        <w:tc>
          <w:tcPr>
            <w:tcW w:w="10938" w:type="dxa"/>
            <w:shd w:val="clear" w:color="auto" w:fill="auto"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34BE6" w:rsidRPr="0042659A" w:rsidTr="00431FC3">
        <w:tc>
          <w:tcPr>
            <w:tcW w:w="4621" w:type="dxa"/>
            <w:shd w:val="clear" w:color="auto" w:fill="948A54" w:themeFill="background2" w:themeFillShade="80"/>
          </w:tcPr>
          <w:p w:rsidR="00034BE6" w:rsidRPr="0042659A" w:rsidRDefault="00034BE6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Principal Investigator at UHB:</w:t>
            </w:r>
          </w:p>
        </w:tc>
        <w:tc>
          <w:tcPr>
            <w:tcW w:w="10938" w:type="dxa"/>
            <w:shd w:val="clear" w:color="auto" w:fill="auto"/>
          </w:tcPr>
          <w:p w:rsidR="00034BE6" w:rsidRPr="0042659A" w:rsidRDefault="00034BE6" w:rsidP="0085266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742E" w:rsidRPr="0042659A" w:rsidTr="00431FC3">
        <w:tc>
          <w:tcPr>
            <w:tcW w:w="4621" w:type="dxa"/>
            <w:shd w:val="clear" w:color="auto" w:fill="948A54" w:themeFill="background2" w:themeFillShade="80"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Point of Contact (if different to CI):</w:t>
            </w:r>
          </w:p>
        </w:tc>
        <w:tc>
          <w:tcPr>
            <w:tcW w:w="10938" w:type="dxa"/>
            <w:shd w:val="clear" w:color="auto" w:fill="auto"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B62EC" w:rsidRPr="0042659A" w:rsidTr="00431FC3">
        <w:tc>
          <w:tcPr>
            <w:tcW w:w="4621" w:type="dxa"/>
            <w:shd w:val="clear" w:color="auto" w:fill="948A54" w:themeFill="background2" w:themeFillShade="80"/>
          </w:tcPr>
          <w:p w:rsidR="00AB62EC" w:rsidRPr="0042659A" w:rsidRDefault="00AB62EC" w:rsidP="00AB62EC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Does the Chief Investigator or any other member of the research team have any conflict of interest?</w:t>
            </w:r>
          </w:p>
        </w:tc>
        <w:tc>
          <w:tcPr>
            <w:tcW w:w="10938" w:type="dxa"/>
            <w:shd w:val="clear" w:color="auto" w:fill="auto"/>
          </w:tcPr>
          <w:p w:rsidR="00AB62EC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87372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37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 xml:space="preserve"> Yes  </w:t>
            </w:r>
          </w:p>
          <w:p w:rsidR="00AB62EC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435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433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  <w:p w:rsidR="00AB62EC" w:rsidRPr="0042659A" w:rsidRDefault="00AB62EC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If yes, please provide further details: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</w:tc>
      </w:tr>
    </w:tbl>
    <w:p w:rsidR="00335412" w:rsidRPr="0042659A" w:rsidRDefault="00335412" w:rsidP="008E7BF3">
      <w:pPr>
        <w:ind w:right="305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9E79B3" w:rsidRPr="0042659A" w:rsidTr="009E79B3">
        <w:tc>
          <w:tcPr>
            <w:tcW w:w="15614" w:type="dxa"/>
            <w:vAlign w:val="center"/>
          </w:tcPr>
          <w:p w:rsidR="009E79B3" w:rsidRPr="0042659A" w:rsidRDefault="009E79B3" w:rsidP="009E79B3">
            <w:pPr>
              <w:ind w:right="305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E79B3" w:rsidRPr="0042659A" w:rsidRDefault="009E79B3" w:rsidP="009E79B3">
            <w:pPr>
              <w:ind w:right="305"/>
              <w:rPr>
                <w:rFonts w:ascii="Arial" w:hAnsi="Arial" w:cs="Arial"/>
                <w:b/>
                <w:sz w:val="22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>SECTION 2 – Sponsorship Criteria</w:t>
            </w:r>
          </w:p>
        </w:tc>
      </w:tr>
    </w:tbl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14142"/>
        <w:gridCol w:w="708"/>
        <w:gridCol w:w="709"/>
      </w:tblGrid>
      <w:tr w:rsidR="00C7742E" w:rsidRPr="0042659A" w:rsidTr="00F42353">
        <w:tc>
          <w:tcPr>
            <w:tcW w:w="14142" w:type="dxa"/>
            <w:tcBorders>
              <w:bottom w:val="single" w:sz="4" w:space="0" w:color="005EB8"/>
            </w:tcBorders>
            <w:shd w:val="clear" w:color="auto" w:fill="948A54" w:themeFill="background2" w:themeFillShade="80"/>
          </w:tcPr>
          <w:p w:rsidR="00C7742E" w:rsidRPr="0042659A" w:rsidRDefault="00C7742E" w:rsidP="00C7742E">
            <w:pPr>
              <w:ind w:right="305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7742E" w:rsidRPr="0042659A" w:rsidRDefault="00C7742E" w:rsidP="00C7742E">
            <w:pPr>
              <w:ind w:right="305"/>
              <w:jc w:val="both"/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Please note that if your project falls into any of the categories below, it is unlikely that </w:t>
            </w:r>
            <w:r w:rsidR="00034BE6">
              <w:rPr>
                <w:rFonts w:asciiTheme="minorHAnsi" w:hAnsiTheme="minorHAnsi" w:cs="Arial"/>
                <w:color w:val="FFFFFF" w:themeColor="background1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will be able to sponsor the study. If you tick yes to any of the criteria, it is therefore recommended that you get in touch with R</w:t>
            </w:r>
            <w:r w:rsidR="006B5E4C">
              <w:rPr>
                <w:rFonts w:asciiTheme="minorHAnsi" w:hAnsiTheme="minorHAnsi" w:cs="Arial"/>
                <w:color w:val="FFFFFF" w:themeColor="background1"/>
                <w:szCs w:val="22"/>
              </w:rPr>
              <w:t>D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&amp;I to discuss </w:t>
            </w:r>
            <w:r w:rsidR="00A5227A"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the project 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further before proceeding with the rest of this </w:t>
            </w: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form.</w:t>
            </w:r>
          </w:p>
          <w:p w:rsidR="00C7742E" w:rsidRPr="0042659A" w:rsidRDefault="00C7742E" w:rsidP="00C7742E">
            <w:pPr>
              <w:ind w:right="305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005EB8"/>
            </w:tcBorders>
            <w:shd w:val="clear" w:color="auto" w:fill="948A54" w:themeFill="background2" w:themeFillShade="80"/>
          </w:tcPr>
          <w:p w:rsidR="00C7742E" w:rsidRPr="0042659A" w:rsidRDefault="00C7742E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5EB8"/>
            </w:tcBorders>
            <w:shd w:val="clear" w:color="auto" w:fill="948A54" w:themeFill="background2" w:themeFillShade="80"/>
          </w:tcPr>
          <w:p w:rsidR="00C7742E" w:rsidRPr="0042659A" w:rsidRDefault="00C7742E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7742E" w:rsidRPr="0042659A" w:rsidTr="00F42353">
        <w:tc>
          <w:tcPr>
            <w:tcW w:w="14142" w:type="dxa"/>
            <w:shd w:val="clear" w:color="auto" w:fill="FFFFFF" w:themeFill="background1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708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948A54" w:themeFill="background2" w:themeFillShade="80"/>
            <w:hideMark/>
          </w:tcPr>
          <w:p w:rsidR="00C7742E" w:rsidRPr="0042659A" w:rsidRDefault="00C7742E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</w:tr>
      <w:tr w:rsidR="00C7742E" w:rsidRPr="0042659A" w:rsidTr="009E79B3">
        <w:tc>
          <w:tcPr>
            <w:tcW w:w="14142" w:type="dxa"/>
            <w:shd w:val="clear" w:color="auto" w:fill="FFFFFF" w:themeFill="background1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This is a Phase 1 CTIMP study involving healthy volunteers</w:t>
            </w:r>
          </w:p>
        </w:tc>
        <w:tc>
          <w:tcPr>
            <w:tcW w:w="708" w:type="dxa"/>
            <w:shd w:val="clear" w:color="auto" w:fill="auto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56700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7742E" w:rsidRPr="0042659A" w:rsidRDefault="00C34E89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Theme="minorHAnsi" w:hAnsiTheme="minorHAnsi" w:cs="Arial"/>
              <w:sz w:val="22"/>
              <w:szCs w:val="22"/>
            </w:rPr>
            <w:id w:val="75625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742E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4E89" w:rsidRPr="0042659A" w:rsidTr="009E79B3">
        <w:tc>
          <w:tcPr>
            <w:tcW w:w="14142" w:type="dxa"/>
            <w:shd w:val="clear" w:color="auto" w:fill="FFFFFF" w:themeFill="background1"/>
          </w:tcPr>
          <w:p w:rsidR="00C34E89" w:rsidRPr="0042659A" w:rsidRDefault="00C34E89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This is a CTIMP/DEVICE study without a Clinical Trials Unit involvement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83798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34E89" w:rsidRPr="0042659A" w:rsidRDefault="00C34E89" w:rsidP="00A9700E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84390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34E89" w:rsidRPr="0042659A" w:rsidRDefault="00852660" w:rsidP="00A9700E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42E" w:rsidRPr="0042659A" w:rsidTr="009E79B3">
        <w:tc>
          <w:tcPr>
            <w:tcW w:w="14142" w:type="dxa"/>
            <w:shd w:val="clear" w:color="auto" w:fill="FFFFFF" w:themeFill="background1"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This is a randomised trial involving healthy</w:t>
            </w:r>
            <w:r w:rsidR="002F6DCA">
              <w:rPr>
                <w:rFonts w:asciiTheme="minorHAnsi" w:hAnsiTheme="minorHAnsi" w:cs="Arial"/>
                <w:sz w:val="22"/>
                <w:szCs w:val="22"/>
              </w:rPr>
              <w:t>/non-NHS</w:t>
            </w:r>
            <w:r w:rsidR="006B5E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>volunteers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10947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742E" w:rsidRPr="0042659A" w:rsidRDefault="001541BD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5039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742E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42E" w:rsidRPr="0042659A" w:rsidTr="009E79B3">
        <w:tc>
          <w:tcPr>
            <w:tcW w:w="14142" w:type="dxa"/>
            <w:shd w:val="clear" w:color="auto" w:fill="FFFFFF" w:themeFill="background1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This study includes sites outside UK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69638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742E" w:rsidRPr="0042659A" w:rsidRDefault="00A010B2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2176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742E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42E" w:rsidRPr="0042659A" w:rsidTr="009E79B3">
        <w:tc>
          <w:tcPr>
            <w:tcW w:w="14142" w:type="dxa"/>
            <w:shd w:val="clear" w:color="auto" w:fill="FFFFFF" w:themeFill="background1"/>
            <w:hideMark/>
          </w:tcPr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This is </w:t>
            </w:r>
            <w:r w:rsidR="00B4524D">
              <w:rPr>
                <w:rFonts w:asciiTheme="minorHAnsi" w:hAnsiTheme="minorHAnsi" w:cs="Arial"/>
                <w:sz w:val="22"/>
                <w:szCs w:val="22"/>
              </w:rPr>
              <w:t xml:space="preserve">researcher led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>commercial</w:t>
            </w:r>
            <w:r w:rsidR="0086006C">
              <w:rPr>
                <w:rFonts w:asciiTheme="minorHAnsi" w:hAnsiTheme="minorHAnsi" w:cs="Arial"/>
                <w:sz w:val="22"/>
                <w:szCs w:val="22"/>
              </w:rPr>
              <w:t>ly</w:t>
            </w:r>
            <w:r w:rsidR="00B4524D">
              <w:rPr>
                <w:rFonts w:asciiTheme="minorHAnsi" w:hAnsiTheme="minorHAnsi" w:cs="Arial"/>
                <w:sz w:val="22"/>
                <w:szCs w:val="22"/>
              </w:rPr>
              <w:t xml:space="preserve"> funded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02385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742E" w:rsidRPr="0042659A" w:rsidRDefault="00A010B2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31124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742E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7742E" w:rsidRPr="0042659A" w:rsidTr="009E79B3">
        <w:tc>
          <w:tcPr>
            <w:tcW w:w="14142" w:type="dxa"/>
            <w:shd w:val="clear" w:color="auto" w:fill="FFFFFF" w:themeFill="background1"/>
            <w:hideMark/>
          </w:tcPr>
          <w:p w:rsidR="00C7742E" w:rsidRPr="0042659A" w:rsidRDefault="00C7742E" w:rsidP="00B452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The Chief Investigator </w:t>
            </w:r>
            <w:r w:rsidR="00B4524D">
              <w:rPr>
                <w:rFonts w:asciiTheme="minorHAnsi" w:hAnsiTheme="minorHAnsi" w:cs="Arial"/>
                <w:sz w:val="22"/>
                <w:szCs w:val="22"/>
              </w:rPr>
              <w:t xml:space="preserve">is not substantively employed by </w:t>
            </w:r>
            <w:r w:rsidR="00034BE6">
              <w:rPr>
                <w:rFonts w:asciiTheme="minorHAnsi" w:hAnsiTheme="minorHAnsi" w:cs="Arial"/>
                <w:sz w:val="22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05982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742E" w:rsidRPr="0042659A" w:rsidRDefault="005D3A12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21030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7742E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4E89" w:rsidRPr="0042659A" w:rsidTr="009E79B3">
        <w:tc>
          <w:tcPr>
            <w:tcW w:w="14142" w:type="dxa"/>
            <w:shd w:val="clear" w:color="auto" w:fill="FFFFFF" w:themeFill="background1"/>
          </w:tcPr>
          <w:p w:rsidR="00C34E89" w:rsidRDefault="00C34E89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The Chief Investigator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does not hold an honorary contract with </w:t>
            </w:r>
            <w:r>
              <w:rPr>
                <w:rFonts w:asciiTheme="minorHAnsi" w:hAnsiTheme="minorHAnsi" w:cs="Arial"/>
                <w:sz w:val="22"/>
                <w:szCs w:val="22"/>
              </w:rPr>
              <w:t>UHB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20874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34E89" w:rsidRPr="0042659A" w:rsidRDefault="00C34E89" w:rsidP="00A9700E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6973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34E89" w:rsidRPr="0042659A" w:rsidRDefault="00852660" w:rsidP="00A9700E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4E89" w:rsidRPr="0042659A" w:rsidTr="009E79B3">
        <w:tc>
          <w:tcPr>
            <w:tcW w:w="14142" w:type="dxa"/>
            <w:shd w:val="clear" w:color="auto" w:fill="FFFFFF" w:themeFill="background1"/>
            <w:hideMark/>
          </w:tcPr>
          <w:p w:rsidR="00C34E89" w:rsidRPr="0042659A" w:rsidRDefault="00C34E89" w:rsidP="0086006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This is </w:t>
            </w:r>
            <w:r>
              <w:rPr>
                <w:rFonts w:asciiTheme="minorHAnsi" w:hAnsiTheme="minorHAnsi" w:cs="Arial"/>
                <w:sz w:val="22"/>
                <w:szCs w:val="22"/>
              </w:rPr>
              <w:t>undertaken study undertaken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as part of an academic </w:t>
            </w:r>
            <w:r>
              <w:rPr>
                <w:rFonts w:asciiTheme="minorHAnsi" w:hAnsiTheme="minorHAnsi" w:cs="Arial"/>
                <w:sz w:val="22"/>
                <w:szCs w:val="22"/>
              </w:rPr>
              <w:t>award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including Undergraduate, Masters or PhD degrees </w:t>
            </w:r>
            <w:r w:rsidRPr="0042659A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46432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34E89" w:rsidRPr="0042659A" w:rsidRDefault="00C374CA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62615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C34E89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4E89" w:rsidRPr="0042659A" w:rsidTr="009E79B3">
        <w:tc>
          <w:tcPr>
            <w:tcW w:w="14142" w:type="dxa"/>
            <w:tcBorders>
              <w:bottom w:val="single" w:sz="4" w:space="0" w:color="AE2573"/>
            </w:tcBorders>
            <w:shd w:val="clear" w:color="auto" w:fill="FFFFFF" w:themeFill="background1"/>
            <w:hideMark/>
          </w:tcPr>
          <w:p w:rsidR="00C34E89" w:rsidRPr="0042659A" w:rsidRDefault="00C34E89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This study would involve co-sponsorship with another organisation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9050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E2573"/>
                </w:tcBorders>
                <w:shd w:val="clear" w:color="auto" w:fill="auto"/>
              </w:tcPr>
              <w:p w:rsidR="00C34E89" w:rsidRPr="0042659A" w:rsidRDefault="00C34E89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6955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E2573"/>
                </w:tcBorders>
                <w:shd w:val="clear" w:color="auto" w:fill="auto"/>
              </w:tcPr>
              <w:p w:rsidR="00C34E89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34E89" w:rsidRPr="0042659A" w:rsidTr="009E79B3">
        <w:tc>
          <w:tcPr>
            <w:tcW w:w="15559" w:type="dxa"/>
            <w:gridSpan w:val="3"/>
            <w:tcBorders>
              <w:top w:val="single" w:sz="4" w:space="0" w:color="AE2573"/>
              <w:left w:val="single" w:sz="4" w:space="0" w:color="AE2573"/>
              <w:bottom w:val="single" w:sz="4" w:space="0" w:color="AE2573"/>
              <w:right w:val="single" w:sz="4" w:space="0" w:color="AE2573"/>
            </w:tcBorders>
            <w:shd w:val="clear" w:color="auto" w:fill="FFFFFF" w:themeFill="background1"/>
          </w:tcPr>
          <w:p w:rsidR="00C34E89" w:rsidRPr="0042659A" w:rsidRDefault="00C34E89" w:rsidP="00B4524D">
            <w:pPr>
              <w:ind w:right="305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 xml:space="preserve">*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>UHB</w:t>
            </w:r>
            <w:r w:rsidRPr="0042659A"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 xml:space="preserve"> only sponsors academic projects in exceptional circumstances. For 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 xml:space="preserve">academic </w:t>
            </w:r>
            <w:r w:rsidRPr="0042659A"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>projects there is an expectation that the academic organisation would act as sponsor.</w:t>
            </w:r>
            <w:r>
              <w:rPr>
                <w:rFonts w:asciiTheme="minorHAnsi" w:hAnsiTheme="minorHAnsi" w:cs="Arial"/>
                <w:b/>
                <w:i/>
                <w:color w:val="000000" w:themeColor="text1"/>
                <w:sz w:val="18"/>
                <w:szCs w:val="20"/>
              </w:rPr>
              <w:t xml:space="preserve"> Please answer the questions in sections 2 and 3</w:t>
            </w:r>
          </w:p>
        </w:tc>
      </w:tr>
    </w:tbl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8B2AC6" w:rsidRPr="008B2AC6" w:rsidTr="00034BE6">
        <w:tc>
          <w:tcPr>
            <w:tcW w:w="15559" w:type="dxa"/>
            <w:gridSpan w:val="2"/>
            <w:shd w:val="clear" w:color="auto" w:fill="FFFFFF" w:themeFill="background1"/>
          </w:tcPr>
          <w:p w:rsidR="008B2AC6" w:rsidRPr="008B2AC6" w:rsidRDefault="008B2AC6" w:rsidP="008B2A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2AC6" w:rsidRPr="008B2AC6" w:rsidRDefault="008B2AC6" w:rsidP="008B2A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2AC6">
              <w:rPr>
                <w:rFonts w:asciiTheme="minorHAnsi" w:hAnsiTheme="minorHAnsi"/>
                <w:b/>
                <w:sz w:val="22"/>
                <w:szCs w:val="22"/>
              </w:rPr>
              <w:t xml:space="preserve">SECTION </w:t>
            </w:r>
            <w:r w:rsidR="00860882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860882" w:rsidRPr="008B2A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B2AC6">
              <w:rPr>
                <w:rFonts w:asciiTheme="minorHAnsi" w:hAnsiTheme="minorHAnsi"/>
                <w:b/>
                <w:sz w:val="22"/>
                <w:szCs w:val="22"/>
              </w:rPr>
              <w:t>– Study Details</w:t>
            </w:r>
          </w:p>
          <w:p w:rsidR="008B2AC6" w:rsidRPr="008B2AC6" w:rsidRDefault="00C34E89" w:rsidP="008B2A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Select all that applies</w:t>
            </w:r>
          </w:p>
        </w:tc>
      </w:tr>
      <w:tr w:rsidR="008B2AC6" w:rsidRPr="008B2AC6" w:rsidTr="00F42353">
        <w:tc>
          <w:tcPr>
            <w:tcW w:w="2943" w:type="dxa"/>
            <w:tcBorders>
              <w:bottom w:val="single" w:sz="4" w:space="0" w:color="005EB8"/>
            </w:tcBorders>
            <w:shd w:val="clear" w:color="auto" w:fill="948A54" w:themeFill="background2" w:themeFillShade="80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>Study Type:</w:t>
            </w:r>
          </w:p>
        </w:tc>
        <w:tc>
          <w:tcPr>
            <w:tcW w:w="12616" w:type="dxa"/>
            <w:shd w:val="clear" w:color="auto" w:fill="auto"/>
          </w:tcPr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464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Clinical trial of an investigational medicinal product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1326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>Clinical investigation or other study of a medical device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758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Combined trial of an investigational medicinal product and an investigational medical device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95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C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Other clinical trial to study a novel intervention or randomised clinical trial to compare interventions in clinical practice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171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Basic science study involving procedures with human participants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4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Study administering questionnaires/interviews for quantitative analysis, or using mixed quantitative/qualitative methodology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26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Study involving qualitative methods only</w:t>
            </w:r>
          </w:p>
          <w:p w:rsidR="00C34E89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738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Study limited to working with human tissue samples (or other human biological samples) and data</w:t>
            </w:r>
            <w:r w:rsidR="00CF2579">
              <w:rPr>
                <w:rFonts w:asciiTheme="minorHAnsi" w:hAnsiTheme="minorHAnsi"/>
                <w:sz w:val="22"/>
                <w:szCs w:val="22"/>
              </w:rPr>
              <w:t>*</w:t>
            </w:r>
          </w:p>
          <w:p w:rsidR="00C34E89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784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>Study limited to working with data</w:t>
            </w:r>
            <w:r w:rsidR="00CF2579">
              <w:rPr>
                <w:rFonts w:asciiTheme="minorHAnsi" w:hAnsiTheme="minorHAnsi"/>
                <w:sz w:val="22"/>
                <w:szCs w:val="22"/>
              </w:rPr>
              <w:t>*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32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Research tissue bank      </w:t>
            </w:r>
          </w:p>
          <w:p w:rsidR="00D86F68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427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Research database</w:t>
            </w:r>
          </w:p>
          <w:p w:rsid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546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F68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86F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F68" w:rsidRPr="00D86F68">
              <w:rPr>
                <w:rFonts w:asciiTheme="minorHAnsi" w:hAnsiTheme="minorHAnsi"/>
                <w:sz w:val="22"/>
                <w:szCs w:val="22"/>
              </w:rPr>
              <w:t>Active recruitment of children under the age of 5 (not collation of existing data)</w:t>
            </w:r>
          </w:p>
          <w:p w:rsidR="00D86F68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4876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F68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4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F68" w:rsidRPr="00D86F68">
              <w:rPr>
                <w:rFonts w:asciiTheme="minorHAnsi" w:hAnsiTheme="minorHAnsi"/>
                <w:sz w:val="22"/>
                <w:szCs w:val="22"/>
              </w:rPr>
              <w:t>Active recruitment of pregnant research subjects.</w:t>
            </w:r>
          </w:p>
          <w:p w:rsidR="00252362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915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62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52362">
              <w:rPr>
                <w:rFonts w:asciiTheme="minorHAnsi" w:hAnsiTheme="minorHAnsi"/>
                <w:sz w:val="22"/>
                <w:szCs w:val="22"/>
              </w:rPr>
              <w:t xml:space="preserve"> Study involving AI that will be integrated with existing Trust systems</w:t>
            </w:r>
          </w:p>
        </w:tc>
      </w:tr>
      <w:tr w:rsidR="008B2AC6" w:rsidRPr="008B2AC6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>Anticipated start date: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2AC6" w:rsidRPr="008B2AC6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>Anticipated end date: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2AC6" w:rsidRPr="008B2AC6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>How many patients do you plan to recruit?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2AC6" w:rsidRPr="008B2AC6" w:rsidTr="00F42353">
        <w:trPr>
          <w:trHeight w:val="510"/>
        </w:trPr>
        <w:tc>
          <w:tcPr>
            <w:tcW w:w="2943" w:type="dxa"/>
            <w:tcBorders>
              <w:bottom w:val="single" w:sz="4" w:space="0" w:color="005EB8"/>
            </w:tcBorders>
            <w:shd w:val="clear" w:color="auto" w:fill="948A54" w:themeFill="background2" w:themeFillShade="80"/>
            <w:vAlign w:val="center"/>
          </w:tcPr>
          <w:p w:rsidR="008B2AC6" w:rsidRPr="008B2AC6" w:rsidRDefault="008B2AC6" w:rsidP="00CF2579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Do you plan to recruit from </w:t>
            </w:r>
            <w:r w:rsidR="00CF2579">
              <w:rPr>
                <w:rFonts w:asciiTheme="minorHAnsi" w:hAnsiTheme="minorHAnsi"/>
                <w:sz w:val="22"/>
                <w:szCs w:val="22"/>
              </w:rPr>
              <w:t>other sites</w:t>
            </w:r>
            <w:r w:rsidRPr="008B2AC6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 Yes  </w:t>
            </w:r>
          </w:p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6068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  No          </w:t>
            </w:r>
          </w:p>
        </w:tc>
      </w:tr>
      <w:tr w:rsidR="008B2AC6" w:rsidRPr="008B2AC6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How many sites will you recruit from in total (including </w:t>
            </w:r>
            <w:r w:rsidR="00034BE6">
              <w:rPr>
                <w:rFonts w:asciiTheme="minorHAnsi" w:hAnsiTheme="minorHAnsi"/>
                <w:sz w:val="22"/>
                <w:szCs w:val="22"/>
              </w:rPr>
              <w:t>UHB</w:t>
            </w:r>
            <w:r w:rsidRPr="008B2AC6">
              <w:rPr>
                <w:rFonts w:asciiTheme="minorHAnsi" w:hAnsiTheme="minorHAnsi"/>
                <w:sz w:val="22"/>
                <w:szCs w:val="22"/>
              </w:rPr>
              <w:t>)?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D3A12" w:rsidRPr="008B2AC6" w:rsidTr="00F42353">
        <w:tc>
          <w:tcPr>
            <w:tcW w:w="2943" w:type="dxa"/>
            <w:shd w:val="clear" w:color="auto" w:fill="948A54" w:themeFill="background2" w:themeFillShade="80"/>
          </w:tcPr>
          <w:p w:rsidR="005D3A12" w:rsidRPr="008B2AC6" w:rsidRDefault="005D3A12" w:rsidP="008B2A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Have you approached the other sites and have PI’s in place </w:t>
            </w:r>
          </w:p>
        </w:tc>
        <w:tc>
          <w:tcPr>
            <w:tcW w:w="12616" w:type="dxa"/>
            <w:shd w:val="clear" w:color="auto" w:fill="auto"/>
          </w:tcPr>
          <w:p w:rsidR="005D3A12" w:rsidRPr="008B2AC6" w:rsidRDefault="005D3A12" w:rsidP="005D3A12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880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 Yes  </w:t>
            </w:r>
          </w:p>
          <w:p w:rsidR="005D3A12" w:rsidRPr="008B2AC6" w:rsidRDefault="005D3A12" w:rsidP="005D3A12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417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8B2AC6">
              <w:rPr>
                <w:rFonts w:asciiTheme="minorHAnsi" w:hAnsiTheme="minorHAnsi"/>
                <w:sz w:val="22"/>
                <w:szCs w:val="22"/>
              </w:rPr>
              <w:t xml:space="preserve">    No          </w:t>
            </w:r>
          </w:p>
        </w:tc>
      </w:tr>
      <w:tr w:rsidR="008B2AC6" w:rsidRPr="008B2AC6" w:rsidTr="00F42353">
        <w:tc>
          <w:tcPr>
            <w:tcW w:w="2943" w:type="dxa"/>
            <w:shd w:val="clear" w:color="auto" w:fill="948A54" w:themeFill="background2" w:themeFillShade="80"/>
          </w:tcPr>
          <w:p w:rsidR="008B2AC6" w:rsidRPr="008B2AC6" w:rsidRDefault="008B2AC6" w:rsidP="008B2AC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 xml:space="preserve">Where will your sites be based? </w:t>
            </w:r>
            <w:r w:rsidRPr="008B2AC6">
              <w:rPr>
                <w:rFonts w:asciiTheme="minorHAnsi" w:hAnsiTheme="minorHAnsi"/>
                <w:i/>
                <w:sz w:val="22"/>
                <w:szCs w:val="22"/>
              </w:rPr>
              <w:t>(select all that apply)</w:t>
            </w:r>
          </w:p>
          <w:p w:rsidR="008B2AC6" w:rsidRPr="008B2AC6" w:rsidRDefault="008B2AC6" w:rsidP="008B2AC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2616" w:type="dxa"/>
            <w:shd w:val="clear" w:color="auto" w:fill="auto"/>
          </w:tcPr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8003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>England  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940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Scotland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1329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Wales</w:t>
            </w:r>
          </w:p>
          <w:p w:rsid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03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Northern Ireland </w:t>
            </w:r>
          </w:p>
          <w:p w:rsidR="00CF2579" w:rsidRPr="008B2AC6" w:rsidRDefault="00CF2579" w:rsidP="008B2A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Other   Please give details </w:t>
            </w:r>
          </w:p>
        </w:tc>
      </w:tr>
      <w:tr w:rsidR="008B2AC6" w:rsidRPr="008B2AC6" w:rsidTr="00F42353">
        <w:trPr>
          <w:trHeight w:val="34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B2AC6" w:rsidRPr="008B2AC6" w:rsidRDefault="00CF2579" w:rsidP="008B2A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Expected l</w:t>
            </w:r>
            <w:r w:rsidR="008B2AC6" w:rsidRPr="008B2AC6">
              <w:rPr>
                <w:rFonts w:asciiTheme="minorHAnsi" w:hAnsiTheme="minorHAnsi"/>
                <w:sz w:val="22"/>
                <w:szCs w:val="22"/>
              </w:rPr>
              <w:t>ength of patient follow-up: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B2AC6" w:rsidRPr="008B2AC6" w:rsidRDefault="008B2AC6" w:rsidP="008B2A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2AC6" w:rsidRPr="008B2AC6" w:rsidTr="00F42353">
        <w:tc>
          <w:tcPr>
            <w:tcW w:w="2943" w:type="dxa"/>
            <w:tcBorders>
              <w:bottom w:val="single" w:sz="4" w:space="0" w:color="AE2573"/>
            </w:tcBorders>
            <w:shd w:val="clear" w:color="auto" w:fill="948A54" w:themeFill="background2" w:themeFillShade="80"/>
          </w:tcPr>
          <w:p w:rsidR="008B2AC6" w:rsidRPr="008B2AC6" w:rsidRDefault="008B2AC6" w:rsidP="00860882">
            <w:pPr>
              <w:rPr>
                <w:rFonts w:asciiTheme="minorHAnsi" w:hAnsiTheme="minorHAnsi"/>
                <w:sz w:val="22"/>
                <w:szCs w:val="22"/>
              </w:rPr>
            </w:pPr>
            <w:r w:rsidRPr="008B2AC6">
              <w:rPr>
                <w:rFonts w:asciiTheme="minorHAnsi" w:hAnsiTheme="minorHAnsi"/>
                <w:sz w:val="22"/>
                <w:szCs w:val="22"/>
              </w:rPr>
              <w:t>Have independent scientific/peer reviews of the project been undertaken?</w:t>
            </w:r>
          </w:p>
        </w:tc>
        <w:tc>
          <w:tcPr>
            <w:tcW w:w="12616" w:type="dxa"/>
            <w:tcBorders>
              <w:bottom w:val="single" w:sz="4" w:space="0" w:color="AE2573"/>
            </w:tcBorders>
            <w:shd w:val="clear" w:color="auto" w:fill="auto"/>
          </w:tcPr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52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C6" w:rsidRPr="008B2AC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Yes  (</w:t>
            </w:r>
            <w:r w:rsidR="008B2AC6" w:rsidRPr="008B2AC6">
              <w:rPr>
                <w:rFonts w:asciiTheme="minorHAnsi" w:hAnsiTheme="minorHAnsi"/>
                <w:i/>
                <w:sz w:val="22"/>
                <w:szCs w:val="22"/>
              </w:rPr>
              <w:t>If yes, please provide evidence of this when submitting this form)</w:t>
            </w:r>
          </w:p>
          <w:p w:rsidR="008B2AC6" w:rsidRPr="008B2AC6" w:rsidRDefault="00335412" w:rsidP="008B2AC6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468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2AC6" w:rsidRPr="008B2AC6">
              <w:rPr>
                <w:rFonts w:asciiTheme="minorHAnsi" w:hAnsiTheme="minorHAnsi"/>
                <w:sz w:val="22"/>
                <w:szCs w:val="22"/>
              </w:rPr>
              <w:t xml:space="preserve"> No </w:t>
            </w:r>
            <w:r w:rsidR="00860882"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>**</w:t>
            </w:r>
            <w:r w:rsidR="00C374C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peer reviewed as part of funding process</w:t>
            </w:r>
          </w:p>
        </w:tc>
      </w:tr>
      <w:tr w:rsidR="008B2AC6" w:rsidRPr="008B2AC6" w:rsidTr="00034BE6">
        <w:tc>
          <w:tcPr>
            <w:tcW w:w="15559" w:type="dxa"/>
            <w:gridSpan w:val="2"/>
            <w:tcBorders>
              <w:top w:val="single" w:sz="4" w:space="0" w:color="AE2573"/>
              <w:left w:val="single" w:sz="4" w:space="0" w:color="AE2573"/>
              <w:bottom w:val="single" w:sz="4" w:space="0" w:color="AE2573"/>
              <w:right w:val="single" w:sz="4" w:space="0" w:color="AE2573"/>
            </w:tcBorders>
            <w:shd w:val="clear" w:color="auto" w:fill="FFFFFF" w:themeFill="background1"/>
          </w:tcPr>
          <w:p w:rsidR="008B2AC6" w:rsidRPr="008B2AC6" w:rsidRDefault="008B2AC6" w:rsidP="008B2AC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F2579" w:rsidRPr="008B4217" w:rsidRDefault="00860882" w:rsidP="008B421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  <w:r w:rsidR="00CF257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For data studies please also complete section </w:t>
            </w:r>
            <w:r w:rsidR="00252362">
              <w:rPr>
                <w:rFonts w:asciiTheme="minorHAnsi" w:hAnsiTheme="minorHAnsi"/>
                <w:b/>
                <w:i/>
                <w:sz w:val="22"/>
                <w:szCs w:val="22"/>
              </w:rPr>
              <w:t>5</w:t>
            </w:r>
            <w:r w:rsidR="00CF257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  <w:p w:rsidR="008B2AC6" w:rsidRPr="008B2AC6" w:rsidRDefault="008B2AC6" w:rsidP="008B2AC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  <w:r w:rsidR="00CF2579">
              <w:rPr>
                <w:rFonts w:asciiTheme="minorHAnsi" w:hAnsiTheme="minorHAnsi"/>
                <w:b/>
                <w:i/>
                <w:sz w:val="22"/>
                <w:szCs w:val="22"/>
              </w:rPr>
              <w:t>*</w:t>
            </w:r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>if</w:t>
            </w:r>
            <w:proofErr w:type="gramEnd"/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evidence of peer review is not available, R</w:t>
            </w:r>
            <w:r w:rsidR="00CF2579">
              <w:rPr>
                <w:rFonts w:asciiTheme="minorHAnsi" w:hAnsiTheme="minorHAnsi"/>
                <w:b/>
                <w:i/>
                <w:sz w:val="22"/>
                <w:szCs w:val="22"/>
              </w:rPr>
              <w:t>D</w:t>
            </w:r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&amp;I may request peer review is undertaken as part of the sponsorship review process. </w:t>
            </w:r>
          </w:p>
          <w:p w:rsidR="008B2AC6" w:rsidRPr="008B2AC6" w:rsidRDefault="008B2AC6" w:rsidP="008B2AC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8B2AC6" w:rsidRDefault="008B2AC6" w:rsidP="008B2AC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>**</w:t>
            </w:r>
            <w:r w:rsidR="00CF257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8B2AC6">
              <w:rPr>
                <w:rFonts w:asciiTheme="minorHAnsi" w:hAnsiTheme="minorHAnsi"/>
                <w:b/>
                <w:i/>
                <w:sz w:val="22"/>
                <w:szCs w:val="22"/>
              </w:rPr>
              <w:t>studies with confirmed funding that has been submitted with the support of the R&amp;I Development team do not need to submit evidence of peer review, if that grant/funding award process involved peer review.</w:t>
            </w:r>
          </w:p>
          <w:p w:rsidR="00CF2579" w:rsidRDefault="00CF2579" w:rsidP="008B2AC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F2579" w:rsidRPr="008B2AC6" w:rsidRDefault="00CF2579" w:rsidP="008B2AC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35412" w:rsidRDefault="00335412">
      <w:pPr>
        <w:rPr>
          <w:rFonts w:asciiTheme="minorHAnsi" w:hAnsiTheme="minorHAnsi"/>
        </w:rPr>
      </w:pPr>
    </w:p>
    <w:p w:rsidR="008B2AC6" w:rsidRDefault="008B2AC6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2943"/>
        <w:gridCol w:w="12616"/>
      </w:tblGrid>
      <w:tr w:rsidR="00750E8C" w:rsidRPr="0042659A" w:rsidTr="00034BE6">
        <w:tc>
          <w:tcPr>
            <w:tcW w:w="15559" w:type="dxa"/>
            <w:gridSpan w:val="2"/>
            <w:shd w:val="clear" w:color="auto" w:fill="FFFFFF" w:themeFill="background1"/>
          </w:tcPr>
          <w:p w:rsidR="00750E8C" w:rsidRPr="0042659A" w:rsidRDefault="00750E8C" w:rsidP="00034B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50E8C" w:rsidRPr="0042659A" w:rsidRDefault="00750E8C" w:rsidP="00034BE6">
            <w:pPr>
              <w:rPr>
                <w:rFonts w:ascii="Arial" w:hAnsi="Arial" w:cs="Arial"/>
                <w:b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3 – </w:t>
            </w:r>
            <w:r>
              <w:rPr>
                <w:rFonts w:ascii="Arial" w:hAnsi="Arial" w:cs="Arial"/>
                <w:b/>
                <w:color w:val="005EB8"/>
                <w:sz w:val="28"/>
                <w:szCs w:val="22"/>
              </w:rPr>
              <w:t>Academic Projects</w:t>
            </w:r>
          </w:p>
          <w:p w:rsidR="00750E8C" w:rsidRPr="0042659A" w:rsidRDefault="00750E8C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50E8C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750E8C" w:rsidRPr="0042659A" w:rsidRDefault="00750E8C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750E8C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HEI with which the requestor is registered to undertake PhD, MD, MSc</w:t>
            </w:r>
            <w:r w:rsid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750E8C" w:rsidRPr="0042659A" w:rsidRDefault="00750E8C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Has the HEI been approached to Sponsor: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335412" w:rsidP="00F717DF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483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7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17D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F717DF" w:rsidRPr="0042659A">
              <w:rPr>
                <w:rFonts w:asciiTheme="minorHAnsi" w:hAnsiTheme="minorHAnsi" w:cs="Arial"/>
                <w:sz w:val="22"/>
                <w:szCs w:val="22"/>
              </w:rPr>
              <w:t xml:space="preserve"> Yes  </w:t>
            </w:r>
          </w:p>
          <w:p w:rsidR="00F717DF" w:rsidRPr="0042659A" w:rsidRDefault="00335412" w:rsidP="00860882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0521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7D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17DF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  <w:r w:rsidR="00F717DF" w:rsidRPr="0042659A">
              <w:rPr>
                <w:rFonts w:asciiTheme="minorHAnsi" w:hAnsiTheme="minorHAnsi" w:cs="Arial"/>
                <w:sz w:val="22"/>
                <w:szCs w:val="22"/>
              </w:rPr>
              <w:t xml:space="preserve"> No</w:t>
            </w:r>
            <w:r w:rsidR="00860882" w:rsidRPr="0042659A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</w:p>
        </w:tc>
      </w:tr>
      <w:tr w:rsidR="00860882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860882" w:rsidRPr="00F717DF" w:rsidRDefault="00860882" w:rsidP="00860882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Reasons why HEI declined Sponsorship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860882" w:rsidRPr="0042659A" w:rsidRDefault="0086088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Primary (Academic) Supervisor in HEI with which the requestor is registered</w:t>
            </w: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the Primary Supervisor’s substantive employer (i</w:t>
            </w:r>
            <w:r w:rsidR="005D3A12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.</w:t>
            </w: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e</w:t>
            </w:r>
            <w:r w:rsidR="005D3A12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.</w:t>
            </w: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 NHS Trust employee with Honorary HEI contract or HEI substantive employee with NHS Trust Honorary contract)</w:t>
            </w: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Secondary or other Supervisor – please detail if/who clinical</w:t>
            </w: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the Secondary Supervisor’s substantive employer (i</w:t>
            </w:r>
            <w:r w:rsidR="005D3A12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.</w:t>
            </w: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e</w:t>
            </w:r>
            <w:r w:rsidR="005D3A12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.</w:t>
            </w:r>
            <w:r w:rsidRP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 xml:space="preserve"> NHS Trust employee with Honorary HEI contract or HEI substantive employee with NHS Trust Honorary contract)</w:t>
            </w: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Brief description of proposed study: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Brief description of funding in place to support the proposed study: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860882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lastRenderedPageBreak/>
              <w:t>Date of last GCP training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860882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Date of last IG training</w:t>
            </w:r>
            <w:r w:rsidR="00F717DF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717DF" w:rsidRPr="0042659A" w:rsidTr="00F42353">
        <w:trPr>
          <w:trHeight w:val="510"/>
        </w:trPr>
        <w:tc>
          <w:tcPr>
            <w:tcW w:w="2943" w:type="dxa"/>
            <w:shd w:val="clear" w:color="auto" w:fill="948A54" w:themeFill="background2" w:themeFillShade="80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Name of HEI contact: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F717DF" w:rsidRPr="0042659A" w:rsidRDefault="00F717DF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35412" w:rsidRDefault="00335412">
      <w:pPr>
        <w:rPr>
          <w:rFonts w:asciiTheme="minorHAnsi" w:hAnsiTheme="minorHAnsi"/>
        </w:rPr>
      </w:pPr>
    </w:p>
    <w:p w:rsidR="00335412" w:rsidRPr="0042659A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245"/>
      </w:tblGrid>
      <w:tr w:rsidR="00C7742E" w:rsidRPr="0042659A" w:rsidTr="008B4217">
        <w:tc>
          <w:tcPr>
            <w:tcW w:w="15614" w:type="dxa"/>
            <w:gridSpan w:val="2"/>
            <w:shd w:val="clear" w:color="auto" w:fill="FFFFFF" w:themeFill="background1"/>
          </w:tcPr>
          <w:p w:rsidR="00C7742E" w:rsidRPr="0042659A" w:rsidRDefault="00C7742E" w:rsidP="00034BE6">
            <w:pPr>
              <w:rPr>
                <w:rFonts w:asciiTheme="minorHAnsi" w:hAnsiTheme="minorHAnsi" w:cs="Arial"/>
                <w:b/>
                <w:color w:val="005EB8"/>
                <w:sz w:val="22"/>
                <w:szCs w:val="22"/>
              </w:rPr>
            </w:pPr>
          </w:p>
          <w:p w:rsidR="00C7742E" w:rsidRPr="0042659A" w:rsidRDefault="00C7742E" w:rsidP="00034BE6">
            <w:pPr>
              <w:rPr>
                <w:rFonts w:ascii="Arial" w:hAnsi="Arial" w:cs="Arial"/>
                <w:b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4 – IMP/Device studies </w:t>
            </w:r>
          </w:p>
          <w:p w:rsidR="00610289" w:rsidRPr="0042659A" w:rsidRDefault="00610289" w:rsidP="00034B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10289" w:rsidRPr="0042659A" w:rsidRDefault="00610289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Only complete this section if your study is a </w:t>
            </w:r>
            <w:r w:rsidR="002D3C3E" w:rsidRPr="0042659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2D3C3E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2D3C3E" w:rsidRPr="0042659A">
              <w:rPr>
                <w:rFonts w:asciiTheme="minorHAnsi" w:hAnsiTheme="minorHAnsi" w:cs="Arial"/>
                <w:sz w:val="22"/>
                <w:szCs w:val="22"/>
              </w:rPr>
              <w:t xml:space="preserve">IMP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>or Device study</w:t>
            </w:r>
            <w:r w:rsidR="008B2AC6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</w:p>
          <w:p w:rsidR="00C7742E" w:rsidRPr="0042659A" w:rsidRDefault="00C7742E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3EC9" w:rsidRPr="0042659A" w:rsidTr="008B4217">
        <w:tc>
          <w:tcPr>
            <w:tcW w:w="3369" w:type="dxa"/>
            <w:shd w:val="clear" w:color="auto" w:fill="948A54" w:themeFill="background2" w:themeFillShade="80"/>
          </w:tcPr>
          <w:p w:rsidR="00683EC9" w:rsidRDefault="002D3C3E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Has the MHRA </w:t>
            </w:r>
            <w:r w:rsidR="008B4217">
              <w:rPr>
                <w:rFonts w:asciiTheme="minorHAnsi" w:hAnsiTheme="minorHAnsi" w:cs="Arial"/>
                <w:color w:val="FFFFFF" w:themeColor="background1"/>
                <w:szCs w:val="22"/>
              </w:rPr>
              <w:t>algorithm</w:t>
            </w: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been completed? </w:t>
            </w:r>
          </w:p>
          <w:p w:rsidR="008B4217" w:rsidRPr="0042659A" w:rsidRDefault="00335412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hyperlink r:id="rId12" w:history="1">
              <w:r w:rsidR="008B4217" w:rsidRPr="00C41827">
                <w:rPr>
                  <w:rStyle w:val="Hyperlink"/>
                  <w:rFonts w:asciiTheme="minorHAnsi" w:hAnsiTheme="minorHAnsi" w:cs="Arial"/>
                  <w:szCs w:val="22"/>
                </w:rPr>
                <w:t>https://assets.publishing.service.gov.uk/government/uploads/system/uploads/attachment_data/file/949145/Algorithm_Clean__1_.pdf</w:t>
              </w:r>
            </w:hyperlink>
            <w:r w:rsidR="008B4217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12245" w:type="dxa"/>
            <w:shd w:val="clear" w:color="auto" w:fill="auto"/>
          </w:tcPr>
          <w:p w:rsidR="002D3C3E" w:rsidRDefault="002D3C3E" w:rsidP="002D3C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683EC9" w:rsidRPr="0042659A" w:rsidRDefault="002D3C3E" w:rsidP="008E442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D3A12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C7742E" w:rsidRPr="0042659A" w:rsidTr="008B4217">
        <w:tc>
          <w:tcPr>
            <w:tcW w:w="3369" w:type="dxa"/>
            <w:shd w:val="clear" w:color="auto" w:fill="948A54" w:themeFill="background2" w:themeFillShade="80"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Please provide details of the IMP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(s)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/Device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(s)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:</w:t>
            </w:r>
          </w:p>
        </w:tc>
        <w:tc>
          <w:tcPr>
            <w:tcW w:w="12245" w:type="dxa"/>
            <w:shd w:val="clear" w:color="auto" w:fill="auto"/>
          </w:tcPr>
          <w:p w:rsidR="00C7742E" w:rsidRPr="0042659A" w:rsidRDefault="00E52111" w:rsidP="00034BE6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GB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C7742E" w:rsidRPr="0042659A" w:rsidTr="008B4217">
        <w:tc>
          <w:tcPr>
            <w:tcW w:w="3369" w:type="dxa"/>
            <w:shd w:val="clear" w:color="auto" w:fill="948A54" w:themeFill="background2" w:themeFillShade="80"/>
          </w:tcPr>
          <w:p w:rsidR="00C7742E" w:rsidRPr="0042659A" w:rsidRDefault="00C7742E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Who will provide the IMP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(s)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/Device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(s)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?</w:t>
            </w:r>
          </w:p>
        </w:tc>
        <w:tc>
          <w:tcPr>
            <w:tcW w:w="12245" w:type="dxa"/>
            <w:shd w:val="clear" w:color="auto" w:fill="auto"/>
          </w:tcPr>
          <w:p w:rsidR="00C7742E" w:rsidRPr="0042659A" w:rsidRDefault="00E52111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5D3A12" w:rsidRPr="0042659A" w:rsidTr="008B4217">
        <w:tc>
          <w:tcPr>
            <w:tcW w:w="3369" w:type="dxa"/>
            <w:shd w:val="clear" w:color="auto" w:fill="948A54" w:themeFill="background2" w:themeFillShade="80"/>
            <w:vAlign w:val="center"/>
          </w:tcPr>
          <w:p w:rsidR="005D3A12" w:rsidRPr="0042659A" w:rsidRDefault="005D3A12" w:rsidP="0086006C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I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f a device study - is</w:t>
            </w: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the device CE Marked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?</w:t>
            </w:r>
          </w:p>
        </w:tc>
        <w:tc>
          <w:tcPr>
            <w:tcW w:w="12245" w:type="dxa"/>
            <w:shd w:val="clear" w:color="auto" w:fill="auto"/>
          </w:tcPr>
          <w:p w:rsidR="005D3A12" w:rsidRDefault="005D3A12" w:rsidP="005D3A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5D3A12" w:rsidRDefault="005D3A12" w:rsidP="005D3A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D3A12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C7742E" w:rsidRPr="0042659A" w:rsidTr="008B4217">
        <w:tc>
          <w:tcPr>
            <w:tcW w:w="3369" w:type="dxa"/>
            <w:shd w:val="clear" w:color="auto" w:fill="948A54" w:themeFill="background2" w:themeFillShade="80"/>
            <w:vAlign w:val="center"/>
          </w:tcPr>
          <w:p w:rsidR="00C7742E" w:rsidRPr="0042659A" w:rsidRDefault="00C7742E" w:rsidP="00DA47FF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Have you already discussed this study with pharmacy</w:t>
            </w:r>
            <w:r w:rsidR="00C34E89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if an IMP is involved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?</w:t>
            </w:r>
          </w:p>
        </w:tc>
        <w:tc>
          <w:tcPr>
            <w:tcW w:w="12245" w:type="dxa"/>
            <w:shd w:val="clear" w:color="auto" w:fill="auto"/>
          </w:tcPr>
          <w:p w:rsidR="00E52111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9856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>Yes  (</w:t>
            </w:r>
            <w:r w:rsidR="00E52111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evidence of this when submitting this form)</w:t>
            </w:r>
          </w:p>
          <w:p w:rsidR="00E52111" w:rsidRPr="0042659A" w:rsidRDefault="00335412" w:rsidP="008E442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09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5D3A12" w:rsidRPr="0042659A" w:rsidTr="008B4217">
        <w:tc>
          <w:tcPr>
            <w:tcW w:w="3369" w:type="dxa"/>
            <w:shd w:val="clear" w:color="auto" w:fill="948A54" w:themeFill="background2" w:themeFillShade="80"/>
            <w:vAlign w:val="center"/>
          </w:tcPr>
          <w:p w:rsidR="005D3A12" w:rsidRPr="0042659A" w:rsidRDefault="005D3A12" w:rsidP="00DA47FF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Name of Clinical Trials Unit involved:</w:t>
            </w:r>
          </w:p>
        </w:tc>
        <w:tc>
          <w:tcPr>
            <w:tcW w:w="12245" w:type="dxa"/>
            <w:shd w:val="clear" w:color="auto" w:fill="auto"/>
          </w:tcPr>
          <w:p w:rsidR="005D3A12" w:rsidRDefault="005D3A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7742E" w:rsidRDefault="00C7742E">
      <w:pPr>
        <w:rPr>
          <w:rFonts w:asciiTheme="minorHAnsi" w:hAnsiTheme="minorHAnsi"/>
        </w:rPr>
      </w:pPr>
    </w:p>
    <w:p w:rsidR="00F42353" w:rsidRDefault="00F42353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5920"/>
        <w:gridCol w:w="9639"/>
      </w:tblGrid>
      <w:tr w:rsidR="00F42353" w:rsidRPr="0042659A" w:rsidTr="002F6DCA">
        <w:tc>
          <w:tcPr>
            <w:tcW w:w="15559" w:type="dxa"/>
            <w:gridSpan w:val="2"/>
            <w:shd w:val="clear" w:color="auto" w:fill="FFFFFF" w:themeFill="background1"/>
          </w:tcPr>
          <w:p w:rsidR="00F42353" w:rsidRPr="0042659A" w:rsidRDefault="00F42353" w:rsidP="002F6DCA">
            <w:pPr>
              <w:rPr>
                <w:rFonts w:asciiTheme="minorHAnsi" w:hAnsiTheme="minorHAnsi" w:cs="Arial"/>
                <w:b/>
                <w:color w:val="005EB8"/>
                <w:sz w:val="22"/>
                <w:szCs w:val="22"/>
              </w:rPr>
            </w:pPr>
          </w:p>
          <w:p w:rsidR="00F42353" w:rsidRPr="0042659A" w:rsidRDefault="00F42353" w:rsidP="002F6DCA">
            <w:pPr>
              <w:rPr>
                <w:rFonts w:ascii="Arial" w:hAnsi="Arial" w:cs="Arial"/>
                <w:b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</w:t>
            </w:r>
            <w:r w:rsidR="002D3C3E">
              <w:rPr>
                <w:rFonts w:ascii="Arial" w:hAnsi="Arial" w:cs="Arial"/>
                <w:b/>
                <w:color w:val="005EB8"/>
                <w:sz w:val="28"/>
                <w:szCs w:val="22"/>
              </w:rPr>
              <w:t>5</w:t>
            </w:r>
            <w:r w:rsidR="002D3C3E"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 </w:t>
            </w: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005EB8"/>
                <w:sz w:val="28"/>
                <w:szCs w:val="22"/>
              </w:rPr>
              <w:t>Data Studies</w:t>
            </w: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 </w:t>
            </w:r>
          </w:p>
          <w:p w:rsidR="00F42353" w:rsidRPr="0042659A" w:rsidRDefault="00F42353" w:rsidP="002F6DC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42353" w:rsidRPr="0042659A" w:rsidRDefault="00F42353" w:rsidP="002D3C3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42353" w:rsidRPr="0042659A" w:rsidTr="002F6DCA">
        <w:tc>
          <w:tcPr>
            <w:tcW w:w="5920" w:type="dxa"/>
            <w:shd w:val="clear" w:color="auto" w:fill="948A54" w:themeFill="background2" w:themeFillShade="80"/>
          </w:tcPr>
          <w:p w:rsidR="00F42353" w:rsidRPr="0042659A" w:rsidRDefault="002D3C3E" w:rsidP="0086006C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Will you 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seek consent to use the data from patients?</w:t>
            </w:r>
          </w:p>
        </w:tc>
        <w:tc>
          <w:tcPr>
            <w:tcW w:w="9639" w:type="dxa"/>
            <w:shd w:val="clear" w:color="auto" w:fill="auto"/>
          </w:tcPr>
          <w:p w:rsidR="00C93882" w:rsidRDefault="00F42353" w:rsidP="00C938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C93882"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="00C93882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F42353" w:rsidRPr="0042659A" w:rsidRDefault="00C93882" w:rsidP="00C9388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GB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D3A12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F42353" w:rsidRPr="0042659A" w:rsidTr="002F6DCA">
        <w:tc>
          <w:tcPr>
            <w:tcW w:w="5920" w:type="dxa"/>
            <w:shd w:val="clear" w:color="auto" w:fill="948A54" w:themeFill="background2" w:themeFillShade="80"/>
          </w:tcPr>
          <w:p w:rsidR="00F42353" w:rsidRPr="0042659A" w:rsidRDefault="002D3C3E" w:rsidP="002F6DC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What are the data fields that you would r</w:t>
            </w:r>
            <w:r w:rsidR="0086006C">
              <w:rPr>
                <w:rFonts w:asciiTheme="minorHAnsi" w:hAnsiTheme="minorHAnsi" w:cs="Arial"/>
                <w:color w:val="FFFFFF" w:themeColor="background1"/>
                <w:szCs w:val="22"/>
              </w:rPr>
              <w:t>e</w:t>
            </w: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quire</w:t>
            </w:r>
          </w:p>
        </w:tc>
        <w:tc>
          <w:tcPr>
            <w:tcW w:w="9639" w:type="dxa"/>
            <w:shd w:val="clear" w:color="auto" w:fill="auto"/>
          </w:tcPr>
          <w:p w:rsidR="00F42353" w:rsidRPr="0042659A" w:rsidRDefault="00F42353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42353" w:rsidRPr="0042659A" w:rsidTr="002F6DCA">
        <w:tc>
          <w:tcPr>
            <w:tcW w:w="5920" w:type="dxa"/>
            <w:shd w:val="clear" w:color="auto" w:fill="948A54" w:themeFill="background2" w:themeFillShade="80"/>
            <w:vAlign w:val="center"/>
          </w:tcPr>
          <w:p w:rsidR="00F42353" w:rsidRPr="0042659A" w:rsidRDefault="002D3C3E" w:rsidP="002F6DC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Could the data be anonymised or does it have to be </w:t>
            </w:r>
            <w:r w:rsidR="008B4217">
              <w:rPr>
                <w:rFonts w:asciiTheme="minorHAnsi" w:hAnsiTheme="minorHAnsi" w:cs="Arial"/>
                <w:color w:val="FFFFFF" w:themeColor="background1"/>
                <w:szCs w:val="22"/>
              </w:rPr>
              <w:t>Pseudonymised</w:t>
            </w:r>
          </w:p>
        </w:tc>
        <w:tc>
          <w:tcPr>
            <w:tcW w:w="9639" w:type="dxa"/>
            <w:shd w:val="clear" w:color="auto" w:fill="auto"/>
          </w:tcPr>
          <w:p w:rsidR="00F42353" w:rsidRDefault="00F42353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F42353" w:rsidRDefault="00F42353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D3A12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F42353" w:rsidRPr="0042659A" w:rsidTr="002F6DCA">
        <w:tc>
          <w:tcPr>
            <w:tcW w:w="5920" w:type="dxa"/>
            <w:shd w:val="clear" w:color="auto" w:fill="948A54" w:themeFill="background2" w:themeFillShade="80"/>
            <w:vAlign w:val="center"/>
          </w:tcPr>
          <w:p w:rsidR="00F42353" w:rsidRPr="0042659A" w:rsidRDefault="002D3C3E" w:rsidP="002F6DC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With whom do you intend to share the data e.g. will you need to share with individuals outside UHB</w:t>
            </w:r>
          </w:p>
        </w:tc>
        <w:tc>
          <w:tcPr>
            <w:tcW w:w="9639" w:type="dxa"/>
            <w:shd w:val="clear" w:color="auto" w:fill="auto"/>
          </w:tcPr>
          <w:p w:rsidR="00F42353" w:rsidRPr="0042659A" w:rsidRDefault="00F42353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F42353" w:rsidRPr="0042659A" w:rsidTr="002F6DCA">
        <w:tc>
          <w:tcPr>
            <w:tcW w:w="5920" w:type="dxa"/>
            <w:shd w:val="clear" w:color="auto" w:fill="948A54" w:themeFill="background2" w:themeFillShade="80"/>
            <w:vAlign w:val="center"/>
          </w:tcPr>
          <w:p w:rsidR="00F42353" w:rsidRPr="0042659A" w:rsidRDefault="00C93882" w:rsidP="002F6DC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Will the data stay in the UHB TRE for analysis</w:t>
            </w:r>
          </w:p>
        </w:tc>
        <w:tc>
          <w:tcPr>
            <w:tcW w:w="9639" w:type="dxa"/>
            <w:shd w:val="clear" w:color="auto" w:fill="auto"/>
          </w:tcPr>
          <w:p w:rsidR="00C93882" w:rsidRDefault="00C93882" w:rsidP="00C938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F42353" w:rsidRDefault="00C93882" w:rsidP="00C9388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3A1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5D3A12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C93882" w:rsidRPr="0042659A" w:rsidTr="002F6DCA">
        <w:tc>
          <w:tcPr>
            <w:tcW w:w="5920" w:type="dxa"/>
            <w:shd w:val="clear" w:color="auto" w:fill="948A54" w:themeFill="background2" w:themeFillShade="80"/>
            <w:vAlign w:val="center"/>
          </w:tcPr>
          <w:p w:rsidR="00C93882" w:rsidRDefault="00C93882" w:rsidP="002F6DCA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</w:tc>
        <w:tc>
          <w:tcPr>
            <w:tcW w:w="9639" w:type="dxa"/>
            <w:shd w:val="clear" w:color="auto" w:fill="auto"/>
          </w:tcPr>
          <w:p w:rsidR="00C93882" w:rsidRDefault="00C93882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35412" w:rsidRDefault="00335412" w:rsidP="002F6D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Default="00335412">
      <w:pPr>
        <w:rPr>
          <w:rFonts w:asciiTheme="minorHAnsi" w:hAnsiTheme="minorHAnsi"/>
        </w:rPr>
      </w:pPr>
    </w:p>
    <w:p w:rsidR="00335412" w:rsidRPr="0042659A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639"/>
      </w:tblGrid>
      <w:tr w:rsidR="00C7742E" w:rsidRPr="0042659A" w:rsidTr="00982408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42E" w:rsidRPr="0042659A" w:rsidRDefault="00C7742E" w:rsidP="00034B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7742E" w:rsidRPr="0042659A" w:rsidRDefault="00C7742E" w:rsidP="009235AC">
            <w:pPr>
              <w:rPr>
                <w:rFonts w:ascii="Arial" w:hAnsi="Arial" w:cs="Arial"/>
                <w:i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</w:t>
            </w:r>
            <w:r w:rsidR="00B3327D">
              <w:rPr>
                <w:rFonts w:ascii="Arial" w:hAnsi="Arial" w:cs="Arial"/>
                <w:b/>
                <w:color w:val="005EB8"/>
                <w:sz w:val="28"/>
                <w:szCs w:val="22"/>
              </w:rPr>
              <w:t>6</w:t>
            </w: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 – </w:t>
            </w:r>
            <w:r w:rsidR="00E52111"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Funding </w:t>
            </w:r>
          </w:p>
          <w:p w:rsidR="009235AC" w:rsidRPr="0042659A" w:rsidRDefault="009235AC" w:rsidP="009235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9235AC" w:rsidRPr="0042659A" w:rsidRDefault="009235AC" w:rsidP="009235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sz w:val="28"/>
                <w:szCs w:val="22"/>
                <w:u w:val="single"/>
              </w:rPr>
              <w:t>All</w:t>
            </w:r>
            <w:r w:rsidRPr="0042659A">
              <w:rPr>
                <w:rFonts w:asciiTheme="minorHAnsi" w:hAnsiTheme="minorHAnsi" w:cs="Arial"/>
                <w:b/>
                <w:sz w:val="28"/>
                <w:szCs w:val="22"/>
              </w:rPr>
              <w:t xml:space="preserve">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>projects incur costs and therefore where no funding is available, or there is a shortfal</w:t>
            </w:r>
            <w:r w:rsidR="008B2AC6">
              <w:rPr>
                <w:rFonts w:asciiTheme="minorHAnsi" w:hAnsiTheme="minorHAnsi" w:cs="Arial"/>
                <w:sz w:val="22"/>
                <w:szCs w:val="22"/>
              </w:rPr>
              <w:t xml:space="preserve">l in funding, confirmation of who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will underwrite this cost gap </w:t>
            </w:r>
            <w:r w:rsidR="002A2830" w:rsidRPr="0042659A">
              <w:rPr>
                <w:rFonts w:asciiTheme="minorHAnsi" w:hAnsiTheme="minorHAnsi" w:cs="Arial"/>
                <w:sz w:val="22"/>
                <w:szCs w:val="22"/>
              </w:rPr>
              <w:t xml:space="preserve">may be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needed from </w:t>
            </w:r>
            <w:r w:rsidR="008B2AC6">
              <w:rPr>
                <w:rFonts w:asciiTheme="minorHAnsi" w:hAnsiTheme="minorHAnsi" w:cs="Arial"/>
                <w:sz w:val="22"/>
                <w:szCs w:val="22"/>
              </w:rPr>
              <w:t>R&amp;D Directors – we strongly advice you liaise with the RAS Team before submitting this form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9235AC" w:rsidRPr="0042659A" w:rsidRDefault="009235AC" w:rsidP="009235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235AC" w:rsidRPr="0042659A" w:rsidRDefault="009235AC" w:rsidP="00D648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Please note that if the sponsorship risk assessment identifies risks that require mitigation, </w:t>
            </w:r>
            <w:r w:rsidR="0020563E" w:rsidRPr="0042659A">
              <w:rPr>
                <w:rFonts w:asciiTheme="minorHAnsi" w:hAnsiTheme="minorHAnsi" w:cs="Arial"/>
                <w:sz w:val="22"/>
                <w:szCs w:val="22"/>
              </w:rPr>
              <w:t>your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project may require changes to mitigate these risks. Any costs associated with these changes will need to be met.</w:t>
            </w:r>
          </w:p>
        </w:tc>
      </w:tr>
      <w:tr w:rsidR="009235AC" w:rsidRPr="0042659A" w:rsidTr="00F423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 w:themeFill="background2" w:themeFillShade="80"/>
          </w:tcPr>
          <w:p w:rsidR="009235AC" w:rsidRPr="0042659A" w:rsidRDefault="009235AC" w:rsidP="0080714B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Do you have confirmed funding obtained via a grant that has been submitted with the support of the </w:t>
            </w:r>
            <w:r w:rsidR="0080714B">
              <w:rPr>
                <w:rFonts w:asciiTheme="minorHAnsi" w:hAnsiTheme="minorHAnsi" w:cs="Arial"/>
                <w:color w:val="FFFFFF" w:themeColor="background1"/>
                <w:szCs w:val="22"/>
              </w:rPr>
              <w:t>RAST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AC" w:rsidRPr="0042659A" w:rsidRDefault="00335412" w:rsidP="009235A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8961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235AC" w:rsidRPr="0042659A">
              <w:rPr>
                <w:rFonts w:asciiTheme="minorHAnsi" w:hAnsiTheme="minorHAnsi" w:cs="Arial"/>
                <w:sz w:val="22"/>
                <w:szCs w:val="22"/>
              </w:rPr>
              <w:t>Yes  (</w:t>
            </w:r>
            <w:r w:rsidR="009235AC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proceed straight to section 6 of this form)</w:t>
            </w:r>
          </w:p>
          <w:p w:rsidR="009235AC" w:rsidRPr="0042659A" w:rsidRDefault="00335412" w:rsidP="009235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360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6079" w:rsidRPr="0042659A">
              <w:rPr>
                <w:rFonts w:asciiTheme="minorHAnsi" w:hAnsiTheme="minorHAnsi" w:cs="Arial"/>
                <w:sz w:val="22"/>
                <w:szCs w:val="22"/>
              </w:rPr>
              <w:t xml:space="preserve"> No    </w:t>
            </w:r>
            <w:r w:rsidR="002F6079" w:rsidRPr="0042659A">
              <w:rPr>
                <w:rFonts w:asciiTheme="minorHAnsi" w:hAnsiTheme="minorHAnsi" w:cs="Arial"/>
                <w:i/>
                <w:sz w:val="22"/>
                <w:szCs w:val="22"/>
              </w:rPr>
              <w:t>(if no, please complete the remainder of this section)</w:t>
            </w:r>
          </w:p>
          <w:p w:rsidR="009235AC" w:rsidRPr="0042659A" w:rsidRDefault="009235AC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47FF" w:rsidRPr="0042659A" w:rsidTr="00F42353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DA47FF" w:rsidRPr="0042659A" w:rsidRDefault="00DA47FF" w:rsidP="00982408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8"/>
                <w:szCs w:val="22"/>
              </w:rPr>
              <w:t>Has the study been fully costed?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FF" w:rsidRPr="0042659A" w:rsidRDefault="0033541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98429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47FF" w:rsidRPr="0042659A">
              <w:rPr>
                <w:rFonts w:asciiTheme="minorHAnsi" w:hAnsiTheme="minorHAnsi" w:cs="Arial"/>
                <w:sz w:val="22"/>
                <w:szCs w:val="22"/>
              </w:rPr>
              <w:t>Yes  (</w:t>
            </w:r>
            <w:r w:rsidR="00DA47FF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a breakdown of costs when submitting this form)</w:t>
            </w:r>
          </w:p>
          <w:p w:rsidR="00DA47FF" w:rsidRPr="0042659A" w:rsidRDefault="00335412" w:rsidP="00E52111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8745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47FF" w:rsidRPr="0042659A">
              <w:rPr>
                <w:rFonts w:asciiTheme="minorHAnsi" w:hAnsiTheme="minorHAnsi" w:cs="Arial"/>
                <w:sz w:val="22"/>
                <w:szCs w:val="22"/>
              </w:rPr>
              <w:t xml:space="preserve">No   </w:t>
            </w:r>
            <w:r w:rsidR="00DA47FF" w:rsidRPr="0042659A">
              <w:rPr>
                <w:rFonts w:asciiTheme="minorHAnsi" w:hAnsiTheme="minorHAnsi" w:cs="Arial"/>
                <w:i/>
                <w:sz w:val="22"/>
                <w:szCs w:val="22"/>
              </w:rPr>
              <w:t xml:space="preserve">(if no, </w:t>
            </w:r>
            <w:r w:rsidR="008B2AC6">
              <w:rPr>
                <w:rFonts w:asciiTheme="minorHAnsi" w:hAnsiTheme="minorHAnsi" w:cs="Arial"/>
                <w:i/>
                <w:sz w:val="22"/>
                <w:szCs w:val="22"/>
              </w:rPr>
              <w:t>we</w:t>
            </w:r>
            <w:r w:rsidR="00DA47FF" w:rsidRPr="0042659A">
              <w:rPr>
                <w:rFonts w:asciiTheme="minorHAnsi" w:hAnsiTheme="minorHAnsi" w:cs="Arial"/>
                <w:i/>
                <w:sz w:val="22"/>
                <w:szCs w:val="22"/>
              </w:rPr>
              <w:t xml:space="preserve"> may request that you produce a breakdown of costs as part of the </w:t>
            </w:r>
          </w:p>
          <w:p w:rsidR="00DA47FF" w:rsidRPr="0042659A" w:rsidRDefault="00DA47FF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i/>
                <w:sz w:val="22"/>
                <w:szCs w:val="22"/>
              </w:rPr>
              <w:t xml:space="preserve">             sponsorship review process)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  <w:p w:rsidR="00DA47FF" w:rsidRPr="0042659A" w:rsidRDefault="00DA47FF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</w:tc>
      </w:tr>
      <w:tr w:rsidR="00DA47FF" w:rsidRPr="0042659A" w:rsidTr="00F42353"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DA47FF" w:rsidRPr="0042659A" w:rsidRDefault="00DA47FF" w:rsidP="00034BE6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DA47FF" w:rsidRPr="0042659A" w:rsidRDefault="00DA47FF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If Yes:</w:t>
            </w:r>
          </w:p>
          <w:p w:rsidR="00DA47FF" w:rsidRPr="0042659A" w:rsidRDefault="00DA47FF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47FF" w:rsidRPr="0042659A" w:rsidTr="00F42353">
        <w:tc>
          <w:tcPr>
            <w:tcW w:w="5920" w:type="dxa"/>
            <w:vMerge/>
            <w:tcBorders>
              <w:left w:val="single" w:sz="4" w:space="0" w:color="auto"/>
              <w:bottom w:val="single" w:sz="4" w:space="0" w:color="005EB8"/>
              <w:right w:val="single" w:sz="4" w:space="0" w:color="auto"/>
            </w:tcBorders>
            <w:shd w:val="clear" w:color="auto" w:fill="948A54" w:themeFill="background2" w:themeFillShade="80"/>
          </w:tcPr>
          <w:p w:rsidR="00DA47FF" w:rsidRPr="0042659A" w:rsidRDefault="00DA47FF" w:rsidP="00A5227A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5EB8"/>
              <w:right w:val="single" w:sz="4" w:space="0" w:color="auto"/>
            </w:tcBorders>
            <w:shd w:val="clear" w:color="auto" w:fill="auto"/>
          </w:tcPr>
          <w:p w:rsidR="00DA47FF" w:rsidRPr="0042659A" w:rsidRDefault="00DA47FF" w:rsidP="00A5227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sz w:val="22"/>
                <w:szCs w:val="22"/>
              </w:rPr>
              <w:t xml:space="preserve">Was </w:t>
            </w:r>
            <w:r w:rsidR="008B2AC6">
              <w:rPr>
                <w:rFonts w:asciiTheme="minorHAnsi" w:hAnsiTheme="minorHAnsi" w:cs="Arial"/>
                <w:b/>
                <w:sz w:val="22"/>
                <w:szCs w:val="22"/>
              </w:rPr>
              <w:t>RAS Team</w:t>
            </w:r>
            <w:r w:rsidRPr="0042659A">
              <w:rPr>
                <w:rFonts w:asciiTheme="minorHAnsi" w:hAnsiTheme="minorHAnsi" w:cs="Arial"/>
                <w:b/>
                <w:sz w:val="22"/>
                <w:szCs w:val="22"/>
              </w:rPr>
              <w:t xml:space="preserve"> involved in generating these costs?</w:t>
            </w:r>
          </w:p>
          <w:p w:rsidR="00DA47FF" w:rsidRPr="0042659A" w:rsidRDefault="00DA47FF" w:rsidP="00A522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A47FF" w:rsidRPr="0042659A" w:rsidRDefault="00335412" w:rsidP="00A5227A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31079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47FF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DA47FF" w:rsidRPr="0042659A" w:rsidRDefault="00335412" w:rsidP="009235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5364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47FF" w:rsidRPr="0042659A">
              <w:rPr>
                <w:rFonts w:asciiTheme="minorHAnsi" w:hAnsiTheme="minorHAnsi" w:cs="Arial"/>
                <w:sz w:val="22"/>
                <w:szCs w:val="22"/>
              </w:rPr>
              <w:t xml:space="preserve">No  </w:t>
            </w:r>
            <w:r w:rsidR="00DA47FF" w:rsidRPr="0042659A">
              <w:rPr>
                <w:rFonts w:asciiTheme="minorHAnsi" w:hAnsiTheme="minorHAnsi" w:cs="Arial"/>
                <w:i/>
                <w:sz w:val="22"/>
                <w:szCs w:val="22"/>
              </w:rPr>
              <w:t>(if no, please indicate who generated the costs):</w:t>
            </w:r>
            <w:r w:rsidR="008B2AC6">
              <w:rPr>
                <w:rFonts w:asciiTheme="minorHAnsi" w:hAnsiTheme="minorHAnsi" w:cs="Arial"/>
                <w:i/>
                <w:sz w:val="22"/>
                <w:szCs w:val="22"/>
              </w:rPr>
              <w:t xml:space="preserve"> Note: you may need to get the costs ratified by the RAS Team as part of the Sponsorship process </w:t>
            </w:r>
          </w:p>
          <w:p w:rsidR="00DA47FF" w:rsidRPr="0042659A" w:rsidRDefault="00DA47FF" w:rsidP="009235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  <w:p w:rsidR="00DA47FF" w:rsidRPr="0042659A" w:rsidRDefault="00DA47FF" w:rsidP="009235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7742E" w:rsidRPr="0042659A" w:rsidTr="00F42353">
        <w:tc>
          <w:tcPr>
            <w:tcW w:w="592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948A54" w:themeFill="background2" w:themeFillShade="80"/>
            <w:vAlign w:val="center"/>
          </w:tcPr>
          <w:p w:rsidR="00C7742E" w:rsidRPr="0042659A" w:rsidRDefault="00E52111" w:rsidP="00982408">
            <w:pPr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 w:val="22"/>
                <w:szCs w:val="22"/>
              </w:rPr>
              <w:t>Has funding been obtained?</w:t>
            </w:r>
          </w:p>
        </w:tc>
        <w:tc>
          <w:tcPr>
            <w:tcW w:w="963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:rsidR="00E52111" w:rsidRPr="0042659A" w:rsidRDefault="0033541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6181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>Yes  (</w:t>
            </w:r>
            <w:r w:rsidR="00E52111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evidence of this when submitting this form)</w:t>
            </w:r>
          </w:p>
          <w:p w:rsidR="00C7742E" w:rsidRPr="0042659A" w:rsidRDefault="00335412" w:rsidP="00E52111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524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2F6079" w:rsidRPr="0042659A" w:rsidTr="00F42353">
        <w:tc>
          <w:tcPr>
            <w:tcW w:w="592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948A54" w:themeFill="background2" w:themeFillShade="80"/>
          </w:tcPr>
          <w:p w:rsidR="002F6079" w:rsidRPr="0042659A" w:rsidRDefault="002F6079" w:rsidP="00C93882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Have Sponsorship fees been factored into the study costings</w:t>
            </w:r>
          </w:p>
        </w:tc>
        <w:tc>
          <w:tcPr>
            <w:tcW w:w="963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:rsidR="002F6079" w:rsidRPr="0042659A" w:rsidRDefault="00335412" w:rsidP="002F6079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50133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6079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  <w:r w:rsidR="002F6079" w:rsidRPr="0042659A">
              <w:rPr>
                <w:rFonts w:asciiTheme="minorHAnsi" w:hAnsiTheme="minorHAnsi" w:cs="Arial"/>
                <w:i/>
                <w:sz w:val="22"/>
                <w:szCs w:val="22"/>
              </w:rPr>
              <w:t>(if yes, please indicate how much has been costed):</w:t>
            </w:r>
          </w:p>
          <w:p w:rsidR="002F6079" w:rsidRPr="0042659A" w:rsidRDefault="00335412" w:rsidP="002F6079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6280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6079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C93882" w:rsidRPr="0042659A" w:rsidTr="00F42353">
        <w:tc>
          <w:tcPr>
            <w:tcW w:w="592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948A54" w:themeFill="background2" w:themeFillShade="80"/>
          </w:tcPr>
          <w:p w:rsidR="00C93882" w:rsidRPr="0042659A" w:rsidRDefault="00C93882" w:rsidP="00683EC9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Breakdown of Sponsorship costs</w:t>
            </w:r>
          </w:p>
        </w:tc>
        <w:tc>
          <w:tcPr>
            <w:tcW w:w="963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:rsidR="00C93882" w:rsidRPr="0042659A" w:rsidRDefault="00C9388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3EC9" w:rsidRPr="0042659A" w:rsidTr="00F42353">
        <w:tc>
          <w:tcPr>
            <w:tcW w:w="592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948A54" w:themeFill="background2" w:themeFillShade="80"/>
          </w:tcPr>
          <w:p w:rsidR="00683EC9" w:rsidRPr="0042659A" w:rsidRDefault="00683EC9" w:rsidP="00683EC9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If no funding has been obtained, how will the costs of the project be met?</w:t>
            </w:r>
          </w:p>
        </w:tc>
        <w:tc>
          <w:tcPr>
            <w:tcW w:w="963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:rsidR="00683EC9" w:rsidRPr="0042659A" w:rsidRDefault="00683EC9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E52111" w:rsidRDefault="00E52111">
      <w:pPr>
        <w:rPr>
          <w:rFonts w:asciiTheme="minorHAnsi" w:hAnsiTheme="minorHAnsi"/>
        </w:rPr>
      </w:pPr>
    </w:p>
    <w:p w:rsidR="008B2AC6" w:rsidRDefault="008B2AC6">
      <w:pPr>
        <w:rPr>
          <w:rFonts w:asciiTheme="minorHAnsi" w:hAnsiTheme="minorHAnsi"/>
        </w:rPr>
      </w:pPr>
    </w:p>
    <w:p w:rsidR="00335412" w:rsidRPr="0042659A" w:rsidRDefault="0033541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639"/>
      </w:tblGrid>
      <w:tr w:rsidR="00C10AFA" w:rsidRPr="0042659A" w:rsidTr="00C10AFA"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1" w:rsidRPr="0042659A" w:rsidRDefault="00E52111" w:rsidP="00034BE6">
            <w:pPr>
              <w:rPr>
                <w:rFonts w:asciiTheme="minorHAnsi" w:hAnsiTheme="minorHAnsi" w:cs="Arial"/>
                <w:b/>
                <w:color w:val="41B6E6"/>
                <w:sz w:val="28"/>
                <w:szCs w:val="22"/>
              </w:rPr>
            </w:pPr>
          </w:p>
          <w:p w:rsidR="00E52111" w:rsidRPr="0042659A" w:rsidRDefault="00E52111" w:rsidP="00034BE6">
            <w:pPr>
              <w:rPr>
                <w:rFonts w:ascii="Arial" w:hAnsi="Arial" w:cs="Arial"/>
                <w:b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</w:t>
            </w:r>
            <w:r w:rsidR="00B3327D">
              <w:rPr>
                <w:rFonts w:ascii="Arial" w:hAnsi="Arial" w:cs="Arial"/>
                <w:b/>
                <w:color w:val="005EB8"/>
                <w:sz w:val="28"/>
                <w:szCs w:val="22"/>
              </w:rPr>
              <w:t>7</w:t>
            </w: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 – Study Delivery </w:t>
            </w:r>
          </w:p>
          <w:p w:rsidR="00E52111" w:rsidRPr="0042659A" w:rsidRDefault="00E52111" w:rsidP="00034BE6">
            <w:pPr>
              <w:rPr>
                <w:rFonts w:asciiTheme="minorHAnsi" w:hAnsiTheme="minorHAnsi" w:cs="Arial"/>
                <w:color w:val="41B6E6"/>
                <w:sz w:val="28"/>
                <w:szCs w:val="22"/>
              </w:rPr>
            </w:pPr>
          </w:p>
        </w:tc>
      </w:tr>
      <w:tr w:rsidR="00E52111" w:rsidRPr="0042659A" w:rsidTr="00F423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E52111" w:rsidRPr="0042659A" w:rsidRDefault="00E52111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Will any third parties be involved (e.g. a trials units, or other service provider) at any stage of the research (e.g. </w:t>
            </w:r>
            <w:r w:rsidR="00FC7F3B"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trial 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management, </w:t>
            </w:r>
            <w:r w:rsidR="00FC7F3B"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databases, 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supplies, </w:t>
            </w:r>
            <w:r w:rsidR="00EC636F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randomisation 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etc):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1" w:rsidRPr="0042659A" w:rsidRDefault="0033541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6125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E52111" w:rsidRPr="0042659A" w:rsidRDefault="0033541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4628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66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  <w:p w:rsidR="00E52111" w:rsidRPr="0042659A" w:rsidRDefault="00E52111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If yes, please provide further details: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</w:tc>
      </w:tr>
      <w:tr w:rsidR="00E52111" w:rsidRPr="0042659A" w:rsidTr="00F4235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E52111" w:rsidRPr="0042659A" w:rsidRDefault="00E52111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Will any computer systems be used for managing study data (e.g. databases, spreadsheets, bespoke software):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11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10918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E52111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4794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5211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  <w:p w:rsidR="00E52111" w:rsidRPr="0042659A" w:rsidRDefault="00E52111" w:rsidP="00034BE6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GB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If yes, please provide further details: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</w:tc>
      </w:tr>
      <w:tr w:rsidR="00191FA1" w:rsidRPr="0042659A" w:rsidTr="00F42353">
        <w:trPr>
          <w:trHeight w:val="616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191FA1" w:rsidRPr="0042659A" w:rsidRDefault="00191FA1" w:rsidP="00191FA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Does the study involve any support departments at </w:t>
            </w:r>
            <w:r w:rsidR="00034BE6">
              <w:rPr>
                <w:rFonts w:asciiTheme="minorHAnsi" w:hAnsiTheme="minorHAnsi" w:cs="Arial"/>
                <w:color w:val="FFFFFF" w:themeColor="background1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(e.g. pathology, radiology, medical photography, </w:t>
            </w:r>
            <w:r w:rsidR="00EC636F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statistician 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etc)?</w:t>
            </w:r>
          </w:p>
          <w:p w:rsidR="00191FA1" w:rsidRPr="0042659A" w:rsidRDefault="00191FA1" w:rsidP="00191FA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  <w:p w:rsidR="00191FA1" w:rsidRPr="0042659A" w:rsidRDefault="00191FA1" w:rsidP="00191FA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A1" w:rsidRPr="0042659A" w:rsidRDefault="00335412" w:rsidP="00E52111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7580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FA1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191FA1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767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FA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</w:tc>
      </w:tr>
      <w:tr w:rsidR="00191FA1" w:rsidRPr="0042659A" w:rsidTr="00F42353">
        <w:trPr>
          <w:trHeight w:val="400"/>
        </w:trPr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:rsidR="00191FA1" w:rsidRPr="0042659A" w:rsidRDefault="00191FA1" w:rsidP="00191FA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1FA1" w:rsidRPr="0042659A" w:rsidRDefault="00191FA1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If Yes:</w:t>
            </w:r>
          </w:p>
        </w:tc>
      </w:tr>
      <w:tr w:rsidR="00191FA1" w:rsidRPr="0042659A" w:rsidTr="00F42353">
        <w:trPr>
          <w:trHeight w:val="436"/>
        </w:trPr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91FA1" w:rsidRPr="0042659A" w:rsidRDefault="00191FA1" w:rsidP="00E5211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FA1" w:rsidRPr="0042659A" w:rsidRDefault="00191FA1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please summarise: 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91FA1" w:rsidRPr="0042659A" w:rsidTr="00F42353">
        <w:trPr>
          <w:trHeight w:val="954"/>
        </w:trPr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91FA1" w:rsidRPr="0042659A" w:rsidRDefault="00191FA1" w:rsidP="00E52111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FA1" w:rsidRPr="0042659A" w:rsidRDefault="00191FA1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Please confirm if you have already discussed the study with the relevant departments?</w:t>
            </w:r>
          </w:p>
          <w:p w:rsidR="00191FA1" w:rsidRPr="0042659A" w:rsidRDefault="00191FA1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91FA1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996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FA1" w:rsidRPr="0042659A">
              <w:rPr>
                <w:rFonts w:asciiTheme="minorHAnsi" w:hAnsiTheme="minorHAnsi" w:cs="Arial"/>
                <w:sz w:val="22"/>
                <w:szCs w:val="22"/>
              </w:rPr>
              <w:t>Yes   (</w:t>
            </w:r>
            <w:r w:rsidR="00191FA1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evidence of this when submitting this form)</w:t>
            </w:r>
            <w:r w:rsidR="002256EC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  <w:p w:rsidR="00191FA1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7215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FA1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  <w:p w:rsidR="00191FA1" w:rsidRPr="0042659A" w:rsidRDefault="00191FA1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62EC" w:rsidRPr="0042659A" w:rsidTr="00F42353">
        <w:trPr>
          <w:trHeight w:val="729"/>
        </w:trPr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AB62EC" w:rsidRPr="0042659A" w:rsidRDefault="00AB62EC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Have you discussed the study with a member of the proposed delivery team (i.e. research nurse) to discuss feasibility</w:t>
            </w:r>
            <w:r w:rsidR="000C1302"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at </w:t>
            </w:r>
            <w:r w:rsidR="00034BE6">
              <w:rPr>
                <w:rFonts w:asciiTheme="minorHAnsi" w:hAnsiTheme="minorHAnsi" w:cs="Arial"/>
                <w:color w:val="FFFFFF" w:themeColor="background1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?</w:t>
            </w:r>
            <w:r w:rsidR="00683EC9" w:rsidRPr="0042659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EC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0269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>Yes   (</w:t>
            </w:r>
            <w:r w:rsidR="00AB62EC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evidence of this when submitting this form)</w:t>
            </w:r>
          </w:p>
          <w:p w:rsidR="00AB62EC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21075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  <w:p w:rsidR="008E7BF3" w:rsidRPr="0042659A" w:rsidRDefault="00335412" w:rsidP="00034BE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646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E7BF3" w:rsidRPr="0042659A">
              <w:rPr>
                <w:rFonts w:asciiTheme="minorHAnsi" w:hAnsiTheme="minorHAnsi" w:cs="Arial"/>
                <w:sz w:val="22"/>
                <w:szCs w:val="22"/>
              </w:rPr>
              <w:t xml:space="preserve">N/A    </w:t>
            </w:r>
            <w:r w:rsidR="000C1302" w:rsidRPr="0042659A">
              <w:rPr>
                <w:rFonts w:asciiTheme="minorHAnsi" w:hAnsiTheme="minorHAnsi" w:cs="Arial"/>
                <w:i/>
                <w:sz w:val="22"/>
                <w:szCs w:val="22"/>
              </w:rPr>
              <w:t>(Only select this option if no R&amp;I delivery staff will be involved in running the project)</w:t>
            </w:r>
          </w:p>
        </w:tc>
      </w:tr>
      <w:tr w:rsidR="00AB62EC" w:rsidRPr="0042659A" w:rsidTr="00F42353">
        <w:trPr>
          <w:trHeight w:val="542"/>
        </w:trPr>
        <w:tc>
          <w:tcPr>
            <w:tcW w:w="5920" w:type="dxa"/>
            <w:tcBorders>
              <w:left w:val="single" w:sz="4" w:space="0" w:color="auto"/>
              <w:bottom w:val="single" w:sz="4" w:space="0" w:color="AE2573"/>
              <w:right w:val="single" w:sz="4" w:space="0" w:color="auto"/>
            </w:tcBorders>
            <w:shd w:val="clear" w:color="auto" w:fill="948A54" w:themeFill="background2" w:themeFillShade="80"/>
          </w:tcPr>
          <w:p w:rsidR="00AB62EC" w:rsidRPr="0042659A" w:rsidRDefault="00AB62EC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Have you discussed this project with your divisional/directorate Manager</w:t>
            </w:r>
            <w:proofErr w:type="gramStart"/>
            <w:r w:rsidRPr="0042659A">
              <w:rPr>
                <w:rFonts w:asciiTheme="minorHAnsi" w:hAnsiTheme="minorHAnsi" w:cs="Arial"/>
                <w:color w:val="FFFFFF" w:themeColor="background1"/>
                <w:szCs w:val="22"/>
              </w:rPr>
              <w:t>?</w:t>
            </w:r>
            <w:r w:rsidR="00DE6268" w:rsidRPr="0042659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*</w:t>
            </w:r>
            <w:proofErr w:type="gramEnd"/>
            <w:r w:rsidR="00DE6268" w:rsidRPr="0042659A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E2573"/>
              <w:right w:val="single" w:sz="4" w:space="0" w:color="auto"/>
            </w:tcBorders>
            <w:shd w:val="clear" w:color="auto" w:fill="auto"/>
          </w:tcPr>
          <w:p w:rsidR="00AB62EC" w:rsidRPr="0042659A" w:rsidRDefault="00335412" w:rsidP="00AB62EC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3618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>Yes   (</w:t>
            </w:r>
            <w:r w:rsidR="00AB62EC" w:rsidRPr="0042659A">
              <w:rPr>
                <w:rFonts w:asciiTheme="minorHAnsi" w:hAnsiTheme="minorHAnsi" w:cs="Arial"/>
                <w:i/>
                <w:sz w:val="22"/>
                <w:szCs w:val="22"/>
              </w:rPr>
              <w:t>If yes, please provide evidence of this when submitting this form)</w:t>
            </w:r>
          </w:p>
          <w:p w:rsidR="00AB62EC" w:rsidRPr="0042659A" w:rsidRDefault="00335412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4918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E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62EC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</w:t>
            </w:r>
          </w:p>
        </w:tc>
      </w:tr>
      <w:tr w:rsidR="005D3A12" w:rsidRPr="0042659A" w:rsidTr="00F42353">
        <w:trPr>
          <w:trHeight w:val="542"/>
        </w:trPr>
        <w:tc>
          <w:tcPr>
            <w:tcW w:w="5920" w:type="dxa"/>
            <w:tcBorders>
              <w:left w:val="single" w:sz="4" w:space="0" w:color="auto"/>
              <w:bottom w:val="single" w:sz="4" w:space="0" w:color="AE2573"/>
              <w:right w:val="single" w:sz="4" w:space="0" w:color="auto"/>
            </w:tcBorders>
            <w:shd w:val="clear" w:color="auto" w:fill="948A54" w:themeFill="background2" w:themeFillShade="80"/>
          </w:tcPr>
          <w:p w:rsidR="005D3A12" w:rsidRPr="0042659A" w:rsidRDefault="005D3A12" w:rsidP="00034BE6">
            <w:pPr>
              <w:rPr>
                <w:rFonts w:asciiTheme="minorHAnsi" w:hAnsiTheme="minorHAnsi" w:cs="Arial"/>
                <w:color w:val="FFFFFF" w:themeColor="background1"/>
                <w:szCs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Cs w:val="22"/>
              </w:rPr>
              <w:t>Will you be applying for NIHR</w:t>
            </w:r>
            <w:r w:rsidR="00431FC3">
              <w:rPr>
                <w:rFonts w:asciiTheme="minorHAnsi" w:hAnsiTheme="minorHAnsi" w:cs="Arial"/>
                <w:color w:val="FFFFFF" w:themeColor="background1"/>
                <w:szCs w:val="22"/>
              </w:rPr>
              <w:t xml:space="preserve"> Clinical Research Portfolio Adoption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E2573"/>
              <w:right w:val="single" w:sz="4" w:space="0" w:color="auto"/>
            </w:tcBorders>
            <w:shd w:val="clear" w:color="auto" w:fill="auto"/>
          </w:tcPr>
          <w:p w:rsidR="00431FC3" w:rsidRDefault="00335412" w:rsidP="00431FC3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20952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C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1FC3" w:rsidRPr="0042659A">
              <w:rPr>
                <w:rFonts w:asciiTheme="minorHAnsi" w:hAnsiTheme="minorHAnsi" w:cs="Arial"/>
                <w:sz w:val="22"/>
                <w:szCs w:val="22"/>
              </w:rPr>
              <w:t xml:space="preserve">Yes  </w:t>
            </w:r>
          </w:p>
          <w:p w:rsidR="005D3A12" w:rsidRDefault="00335412" w:rsidP="00431FC3">
            <w:pPr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24679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FC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1FC3" w:rsidRPr="0042659A">
              <w:rPr>
                <w:rFonts w:asciiTheme="minorHAnsi" w:hAnsiTheme="minorHAnsi" w:cs="Arial"/>
                <w:sz w:val="22"/>
                <w:szCs w:val="22"/>
              </w:rPr>
              <w:t xml:space="preserve">No          </w:t>
            </w:r>
          </w:p>
        </w:tc>
      </w:tr>
      <w:tr w:rsidR="00683EC9" w:rsidRPr="0042659A" w:rsidTr="00C10AFA">
        <w:trPr>
          <w:trHeight w:val="542"/>
        </w:trPr>
        <w:tc>
          <w:tcPr>
            <w:tcW w:w="15559" w:type="dxa"/>
            <w:gridSpan w:val="2"/>
            <w:tcBorders>
              <w:top w:val="single" w:sz="4" w:space="0" w:color="AE2573"/>
              <w:left w:val="single" w:sz="4" w:space="0" w:color="AE2573"/>
              <w:bottom w:val="single" w:sz="4" w:space="0" w:color="AE2573"/>
              <w:right w:val="single" w:sz="4" w:space="0" w:color="AE2573"/>
            </w:tcBorders>
            <w:shd w:val="clear" w:color="auto" w:fill="FFFFFF" w:themeFill="background1"/>
          </w:tcPr>
          <w:p w:rsidR="008E7BF3" w:rsidRPr="0042659A" w:rsidRDefault="008E7BF3" w:rsidP="008E7BF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83EC9" w:rsidRPr="0042659A" w:rsidRDefault="00683EC9" w:rsidP="008E7BF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2659A">
              <w:rPr>
                <w:rFonts w:asciiTheme="minorHAnsi" w:hAnsiTheme="minorHAnsi" w:cs="Arial"/>
                <w:b/>
                <w:i/>
                <w:color w:val="FF0000"/>
                <w:sz w:val="20"/>
                <w:szCs w:val="20"/>
              </w:rPr>
              <w:t>*</w:t>
            </w:r>
            <w:r w:rsidR="008E7BF3" w:rsidRPr="0042659A">
              <w:rPr>
                <w:rFonts w:asciiTheme="minorHAnsi" w:hAnsiTheme="minorHAnsi" w:cs="Arial"/>
                <w:i/>
                <w:sz w:val="20"/>
                <w:szCs w:val="20"/>
              </w:rPr>
              <w:t xml:space="preserve"> If the answer to this is no, </w:t>
            </w:r>
            <w:r w:rsidR="00034BE6">
              <w:rPr>
                <w:rFonts w:asciiTheme="minorHAnsi" w:hAnsiTheme="minorHAnsi" w:cs="Arial"/>
                <w:i/>
                <w:sz w:val="20"/>
                <w:szCs w:val="20"/>
              </w:rPr>
              <w:t>please</w:t>
            </w:r>
            <w:r w:rsidR="008E7BF3" w:rsidRPr="0042659A">
              <w:rPr>
                <w:rFonts w:asciiTheme="minorHAnsi" w:hAnsiTheme="minorHAnsi" w:cs="Arial"/>
                <w:i/>
                <w:sz w:val="20"/>
                <w:szCs w:val="20"/>
              </w:rPr>
              <w:t xml:space="preserve"> approach the rele</w:t>
            </w:r>
            <w:r w:rsidR="00034BE6">
              <w:rPr>
                <w:rFonts w:asciiTheme="minorHAnsi" w:hAnsiTheme="minorHAnsi" w:cs="Arial"/>
                <w:i/>
                <w:sz w:val="20"/>
                <w:szCs w:val="20"/>
              </w:rPr>
              <w:t>vant delivery team immediately and provide outcome</w:t>
            </w:r>
            <w:r w:rsidR="008E7BF3" w:rsidRPr="0042659A">
              <w:rPr>
                <w:rFonts w:asciiTheme="minorHAnsi" w:hAnsiTheme="minorHAnsi" w:cs="Arial"/>
                <w:i/>
                <w:sz w:val="20"/>
                <w:szCs w:val="20"/>
              </w:rPr>
              <w:t>. Please only select N/A if there will be no involvement from a research nurse or other member of R&amp;I’s delivery infrastructure</w:t>
            </w:r>
          </w:p>
          <w:p w:rsidR="008E7BF3" w:rsidRPr="0042659A" w:rsidRDefault="008E7BF3" w:rsidP="008E7BF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DE6268" w:rsidRPr="0042659A" w:rsidRDefault="00DE6268" w:rsidP="00133DC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2659A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** </w:t>
            </w:r>
            <w:r w:rsidRPr="0042659A">
              <w:rPr>
                <w:rFonts w:asciiTheme="minorHAnsi" w:hAnsiTheme="minorHAnsi" w:cs="Arial"/>
                <w:i/>
                <w:sz w:val="20"/>
                <w:szCs w:val="20"/>
              </w:rPr>
              <w:t xml:space="preserve">This is not mandatory, and at this stage we are assessing existing </w:t>
            </w:r>
            <w:r w:rsidR="00137B59" w:rsidRPr="0042659A">
              <w:rPr>
                <w:rFonts w:asciiTheme="minorHAnsi" w:hAnsiTheme="minorHAnsi" w:cs="Arial"/>
                <w:i/>
                <w:sz w:val="20"/>
                <w:szCs w:val="20"/>
              </w:rPr>
              <w:t>awareness of the proposed project</w:t>
            </w:r>
            <w:r w:rsidR="00133DC8" w:rsidRPr="0042659A">
              <w:rPr>
                <w:rFonts w:asciiTheme="minorHAnsi" w:hAnsiTheme="minorHAnsi" w:cs="Arial"/>
                <w:i/>
                <w:sz w:val="20"/>
                <w:szCs w:val="20"/>
              </w:rPr>
              <w:t xml:space="preserve"> within your division/directorate</w:t>
            </w:r>
          </w:p>
        </w:tc>
      </w:tr>
    </w:tbl>
    <w:p w:rsidR="00034BE6" w:rsidRPr="0042659A" w:rsidRDefault="00034BE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ook w:val="04A0" w:firstRow="1" w:lastRow="0" w:firstColumn="1" w:lastColumn="0" w:noHBand="0" w:noVBand="1"/>
      </w:tblPr>
      <w:tblGrid>
        <w:gridCol w:w="14142"/>
        <w:gridCol w:w="657"/>
        <w:gridCol w:w="546"/>
      </w:tblGrid>
      <w:tr w:rsidR="006C1CFB" w:rsidRPr="0042659A" w:rsidTr="00476506">
        <w:tc>
          <w:tcPr>
            <w:tcW w:w="14142" w:type="dxa"/>
            <w:tcBorders>
              <w:bottom w:val="single" w:sz="4" w:space="0" w:color="005EB8"/>
            </w:tcBorders>
            <w:shd w:val="clear" w:color="auto" w:fill="FFFFFF" w:themeFill="background1"/>
          </w:tcPr>
          <w:p w:rsidR="006C1CFB" w:rsidRPr="0042659A" w:rsidRDefault="006C1CFB" w:rsidP="00034BE6">
            <w:pPr>
              <w:ind w:right="3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1CFB" w:rsidRPr="0042659A" w:rsidRDefault="006C1CFB" w:rsidP="00034BE6">
            <w:pPr>
              <w:ind w:right="305"/>
              <w:jc w:val="both"/>
              <w:rPr>
                <w:rFonts w:ascii="Arial" w:hAnsi="Arial" w:cs="Arial"/>
                <w:b/>
                <w:color w:val="005EB8"/>
                <w:sz w:val="28"/>
                <w:szCs w:val="22"/>
              </w:rPr>
            </w:pP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SECTION </w:t>
            </w:r>
            <w:r w:rsidR="00B3327D">
              <w:rPr>
                <w:rFonts w:ascii="Arial" w:hAnsi="Arial" w:cs="Arial"/>
                <w:b/>
                <w:color w:val="005EB8"/>
                <w:sz w:val="28"/>
                <w:szCs w:val="22"/>
              </w:rPr>
              <w:t>8</w:t>
            </w:r>
            <w:r w:rsidRPr="0042659A">
              <w:rPr>
                <w:rFonts w:ascii="Arial" w:hAnsi="Arial" w:cs="Arial"/>
                <w:b/>
                <w:color w:val="005EB8"/>
                <w:sz w:val="28"/>
                <w:szCs w:val="22"/>
              </w:rPr>
              <w:t xml:space="preserve"> – Document Checklist</w:t>
            </w:r>
          </w:p>
          <w:p w:rsidR="006C1CFB" w:rsidRPr="0042659A" w:rsidRDefault="006C1CFB" w:rsidP="00034BE6">
            <w:pPr>
              <w:ind w:right="305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6C1CFB" w:rsidRPr="0042659A" w:rsidRDefault="006C1CFB" w:rsidP="00034BE6">
            <w:pPr>
              <w:ind w:right="30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Please indicate which supporting documents you are submitting alongside this application (the specific supporting documents you need to submit are determined by your answers to the above questions). </w:t>
            </w:r>
          </w:p>
          <w:p w:rsidR="006C1CFB" w:rsidRPr="0042659A" w:rsidRDefault="006C1CFB" w:rsidP="00034BE6">
            <w:pPr>
              <w:ind w:right="305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bottom w:val="single" w:sz="4" w:space="0" w:color="005EB8"/>
            </w:tcBorders>
            <w:shd w:val="clear" w:color="auto" w:fill="FFFFFF" w:themeFill="background1"/>
          </w:tcPr>
          <w:p w:rsidR="006C1CFB" w:rsidRPr="0042659A" w:rsidRDefault="006C1CFB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4" w:space="0" w:color="005EB8"/>
            </w:tcBorders>
            <w:shd w:val="clear" w:color="auto" w:fill="FFFFFF" w:themeFill="background1"/>
          </w:tcPr>
          <w:p w:rsidR="006C1CFB" w:rsidRPr="0042659A" w:rsidRDefault="006C1CFB" w:rsidP="00034BE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76506" w:rsidRPr="0042659A" w:rsidTr="00F42353">
        <w:tc>
          <w:tcPr>
            <w:tcW w:w="14142" w:type="dxa"/>
            <w:tcBorders>
              <w:bottom w:val="single" w:sz="4" w:space="0" w:color="005EB8"/>
            </w:tcBorders>
            <w:shd w:val="clear" w:color="auto" w:fill="948A54" w:themeFill="background2" w:themeFillShade="80"/>
            <w:hideMark/>
          </w:tcPr>
          <w:p w:rsidR="006C1CFB" w:rsidRPr="0042659A" w:rsidRDefault="006C1CFB" w:rsidP="00034BE6">
            <w:pP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Supporting Document</w:t>
            </w:r>
          </w:p>
        </w:tc>
        <w:tc>
          <w:tcPr>
            <w:tcW w:w="657" w:type="dxa"/>
            <w:shd w:val="clear" w:color="auto" w:fill="948A54" w:themeFill="background2" w:themeFillShade="80"/>
            <w:hideMark/>
          </w:tcPr>
          <w:p w:rsidR="006C1CFB" w:rsidRPr="0042659A" w:rsidRDefault="006C1CFB" w:rsidP="00034BE6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546" w:type="dxa"/>
            <w:shd w:val="clear" w:color="auto" w:fill="948A54" w:themeFill="background2" w:themeFillShade="80"/>
          </w:tcPr>
          <w:p w:rsidR="006C1CFB" w:rsidRPr="0042659A" w:rsidRDefault="006C1CFB" w:rsidP="00034BE6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Draft Protocol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89007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62677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31FC3" w:rsidRPr="0042659A" w:rsidTr="00476506">
        <w:tc>
          <w:tcPr>
            <w:tcW w:w="14142" w:type="dxa"/>
            <w:shd w:val="clear" w:color="auto" w:fill="FFFFFF" w:themeFill="background1"/>
          </w:tcPr>
          <w:p w:rsidR="00431FC3" w:rsidRPr="0042659A" w:rsidRDefault="00431FC3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Draft IRAS Form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23007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431FC3" w:rsidRPr="0042659A" w:rsidRDefault="00852660" w:rsidP="002F6DC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57473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431FC3" w:rsidRPr="0042659A" w:rsidRDefault="00431FC3" w:rsidP="002F6DC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 xml:space="preserve">Evidence of Peer Review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2652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5645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Full breakdown of costs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61420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58730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Evidence of Funding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86452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852660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15742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Evidence of discussion with Pharmacy (CTIMPS only)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48775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52309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Evidence of discussion with Support Departments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55528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181394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Evidence of discussion with Research Nurse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58938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67075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C1CFB" w:rsidRPr="0042659A" w:rsidTr="00476506">
        <w:tc>
          <w:tcPr>
            <w:tcW w:w="14142" w:type="dxa"/>
            <w:shd w:val="clear" w:color="auto" w:fill="FFFFFF" w:themeFill="background1"/>
          </w:tcPr>
          <w:p w:rsidR="006C1CFB" w:rsidRPr="0042659A" w:rsidRDefault="006C1CFB" w:rsidP="00034B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659A">
              <w:rPr>
                <w:rFonts w:asciiTheme="minorHAnsi" w:hAnsiTheme="minorHAnsi" w:cs="Arial"/>
                <w:sz w:val="22"/>
                <w:szCs w:val="22"/>
              </w:rPr>
              <w:t>Evidence of support from Divisional/Directorate Manager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67810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shd w:val="clear" w:color="auto" w:fill="auto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22"/>
              <w:szCs w:val="22"/>
            </w:rPr>
            <w:id w:val="-83012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:rsidR="006C1CFB" w:rsidRPr="0042659A" w:rsidRDefault="004114CB" w:rsidP="00034BE6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83EC9" w:rsidRPr="0042659A" w:rsidRDefault="00683EC9">
      <w:pPr>
        <w:rPr>
          <w:rFonts w:asciiTheme="minorHAnsi" w:hAnsiTheme="minorHAnsi"/>
        </w:rPr>
      </w:pPr>
    </w:p>
    <w:p w:rsidR="008E7BF3" w:rsidRPr="0042659A" w:rsidRDefault="008E7BF3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E2573"/>
          <w:left w:val="single" w:sz="4" w:space="0" w:color="AE2573"/>
          <w:bottom w:val="single" w:sz="4" w:space="0" w:color="AE2573"/>
          <w:right w:val="single" w:sz="4" w:space="0" w:color="AE2573"/>
          <w:insideH w:val="single" w:sz="4" w:space="0" w:color="AE2573"/>
          <w:insideV w:val="single" w:sz="4" w:space="0" w:color="AE257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30"/>
      </w:tblGrid>
      <w:tr w:rsidR="008E7BF3" w:rsidRPr="0042659A" w:rsidTr="0042659A">
        <w:trPr>
          <w:jc w:val="center"/>
        </w:trPr>
        <w:tc>
          <w:tcPr>
            <w:tcW w:w="15530" w:type="dxa"/>
            <w:shd w:val="clear" w:color="auto" w:fill="FFFFFF" w:themeFill="background1"/>
          </w:tcPr>
          <w:p w:rsidR="008E7BF3" w:rsidRPr="0042659A" w:rsidRDefault="008E7BF3" w:rsidP="00034BE6">
            <w:pPr>
              <w:rPr>
                <w:rFonts w:asciiTheme="minorHAnsi" w:hAnsiTheme="minorHAnsi" w:cs="Arial"/>
                <w:b/>
                <w:color w:val="AE2573"/>
                <w:szCs w:val="22"/>
              </w:rPr>
            </w:pPr>
            <w:r w:rsidRPr="0042659A">
              <w:rPr>
                <w:rFonts w:asciiTheme="minorHAnsi" w:hAnsiTheme="minorHAnsi" w:cs="Arial"/>
                <w:b/>
                <w:color w:val="AE2573"/>
                <w:szCs w:val="22"/>
              </w:rPr>
              <w:t xml:space="preserve">NOTE: </w:t>
            </w:r>
          </w:p>
          <w:p w:rsidR="008E7BF3" w:rsidRPr="0042659A" w:rsidRDefault="008E7BF3" w:rsidP="00034BE6">
            <w:pPr>
              <w:rPr>
                <w:rFonts w:asciiTheme="minorHAnsi" w:hAnsiTheme="minorHAnsi" w:cs="Arial"/>
                <w:szCs w:val="22"/>
              </w:rPr>
            </w:pPr>
          </w:p>
          <w:p w:rsidR="008E7BF3" w:rsidRPr="0042659A" w:rsidRDefault="008E7BF3" w:rsidP="00034BE6">
            <w:pPr>
              <w:rPr>
                <w:rFonts w:asciiTheme="minorHAnsi" w:hAnsiTheme="minorHAnsi" w:cs="Arial"/>
                <w:szCs w:val="22"/>
              </w:rPr>
            </w:pPr>
            <w:r w:rsidRPr="0042659A">
              <w:rPr>
                <w:rFonts w:asciiTheme="minorHAnsi" w:hAnsiTheme="minorHAnsi" w:cs="Arial"/>
                <w:szCs w:val="22"/>
              </w:rPr>
              <w:t xml:space="preserve">You are making an application for </w:t>
            </w:r>
            <w:r w:rsidR="00034BE6">
              <w:rPr>
                <w:rFonts w:asciiTheme="minorHAnsi" w:hAnsiTheme="minorHAnsi" w:cs="Arial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Cs w:val="22"/>
              </w:rPr>
              <w:t xml:space="preserve"> to act as Sponsor for a study.</w:t>
            </w:r>
          </w:p>
          <w:p w:rsidR="008E7BF3" w:rsidRPr="0042659A" w:rsidRDefault="008E7BF3" w:rsidP="00034BE6">
            <w:pPr>
              <w:rPr>
                <w:rFonts w:asciiTheme="minorHAnsi" w:hAnsiTheme="minorHAnsi" w:cs="Arial"/>
                <w:szCs w:val="22"/>
              </w:rPr>
            </w:pPr>
          </w:p>
          <w:p w:rsidR="008E7BF3" w:rsidRPr="0042659A" w:rsidRDefault="008E7BF3" w:rsidP="00034BE6">
            <w:pPr>
              <w:spacing w:after="120"/>
              <w:rPr>
                <w:rFonts w:asciiTheme="minorHAnsi" w:hAnsiTheme="minorHAnsi" w:cs="Arial"/>
                <w:szCs w:val="22"/>
              </w:rPr>
            </w:pPr>
            <w:r w:rsidRPr="0042659A">
              <w:rPr>
                <w:rFonts w:asciiTheme="minorHAnsi" w:hAnsiTheme="minorHAnsi" w:cs="Arial"/>
                <w:szCs w:val="22"/>
              </w:rPr>
              <w:t xml:space="preserve">For any study that </w:t>
            </w:r>
            <w:r w:rsidR="00034BE6">
              <w:rPr>
                <w:rFonts w:asciiTheme="minorHAnsi" w:hAnsiTheme="minorHAnsi" w:cs="Arial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Cs w:val="22"/>
              </w:rPr>
              <w:t xml:space="preserve"> subsequently agrees to sponsor, the following will apply:</w:t>
            </w:r>
          </w:p>
          <w:p w:rsidR="008E7BF3" w:rsidRPr="0042659A" w:rsidRDefault="008E7BF3" w:rsidP="008E7BF3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42659A">
              <w:rPr>
                <w:rFonts w:asciiTheme="minorHAnsi" w:hAnsiTheme="minorHAnsi" w:cs="Arial"/>
                <w:sz w:val="24"/>
                <w:szCs w:val="22"/>
              </w:rPr>
              <w:t xml:space="preserve">The Chief Investigator will have overall responsibility for ensuring that the study is conducted in accordance with all applicable regulations and in accordance with </w:t>
            </w:r>
            <w:r w:rsidR="00034BE6">
              <w:rPr>
                <w:rFonts w:asciiTheme="minorHAnsi" w:hAnsiTheme="minorHAnsi" w:cs="Arial"/>
                <w:sz w:val="24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 w:val="24"/>
                <w:szCs w:val="22"/>
              </w:rPr>
              <w:t xml:space="preserve"> SOPs available on the </w:t>
            </w:r>
            <w:r w:rsidR="00034BE6">
              <w:rPr>
                <w:rFonts w:asciiTheme="minorHAnsi" w:hAnsiTheme="minorHAnsi" w:cs="Arial"/>
                <w:sz w:val="24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 w:val="24"/>
                <w:szCs w:val="22"/>
              </w:rPr>
              <w:t xml:space="preserve"> website at: </w:t>
            </w:r>
          </w:p>
          <w:p w:rsidR="008E7BF3" w:rsidRPr="0042659A" w:rsidRDefault="008E7BF3" w:rsidP="008E7BF3">
            <w:pPr>
              <w:numPr>
                <w:ilvl w:val="0"/>
                <w:numId w:val="2"/>
              </w:numPr>
              <w:spacing w:after="120"/>
              <w:ind w:left="714" w:hanging="357"/>
              <w:jc w:val="both"/>
              <w:rPr>
                <w:rFonts w:asciiTheme="minorHAnsi" w:eastAsia="Calibri" w:hAnsiTheme="minorHAnsi" w:cs="Arial"/>
                <w:szCs w:val="22"/>
              </w:rPr>
            </w:pPr>
            <w:r w:rsidRPr="0042659A">
              <w:rPr>
                <w:rFonts w:asciiTheme="minorHAnsi" w:eastAsia="Calibri" w:hAnsiTheme="minorHAnsi" w:cs="Arial"/>
                <w:szCs w:val="22"/>
              </w:rPr>
              <w:t xml:space="preserve">The Chief Investigator must agree to the </w:t>
            </w:r>
            <w:bookmarkStart w:id="1" w:name="_Hlk507781134"/>
            <w:r w:rsidR="00034BE6">
              <w:rPr>
                <w:rFonts w:asciiTheme="minorHAnsi" w:eastAsia="MS Mincho" w:hAnsiTheme="minorHAnsi" w:cs="Arial"/>
                <w:color w:val="0072CE"/>
                <w:szCs w:val="22"/>
              </w:rPr>
              <w:t>UHB</w:t>
            </w:r>
            <w:r w:rsidRPr="0042659A">
              <w:rPr>
                <w:rFonts w:asciiTheme="minorHAnsi" w:eastAsia="MS Mincho" w:hAnsiTheme="minorHAnsi" w:cs="Arial"/>
                <w:color w:val="0072CE"/>
                <w:szCs w:val="22"/>
              </w:rPr>
              <w:t xml:space="preserve"> </w:t>
            </w:r>
            <w:r w:rsidR="00034BE6">
              <w:rPr>
                <w:rFonts w:asciiTheme="minorHAnsi" w:eastAsia="MS Mincho" w:hAnsiTheme="minorHAnsi" w:cs="Arial"/>
                <w:color w:val="0072CE"/>
                <w:szCs w:val="22"/>
              </w:rPr>
              <w:t>Sponsorship Policy</w:t>
            </w:r>
            <w:r w:rsidRPr="0042659A">
              <w:rPr>
                <w:rFonts w:asciiTheme="minorHAnsi" w:eastAsia="Calibri" w:hAnsiTheme="minorHAnsi" w:cs="Arial"/>
                <w:szCs w:val="22"/>
              </w:rPr>
              <w:t xml:space="preserve"> and to accept their delegated responsibilities under the </w:t>
            </w:r>
            <w:r w:rsidR="00034BE6">
              <w:rPr>
                <w:rFonts w:asciiTheme="minorHAnsi" w:eastAsia="MS Mincho" w:hAnsiTheme="minorHAnsi" w:cs="Arial"/>
                <w:iCs/>
                <w:color w:val="0072CE"/>
                <w:szCs w:val="22"/>
              </w:rPr>
              <w:t xml:space="preserve">CI Declaration </w:t>
            </w:r>
            <w:proofErr w:type="gramStart"/>
            <w:r w:rsidR="00034BE6">
              <w:rPr>
                <w:rFonts w:asciiTheme="minorHAnsi" w:eastAsia="MS Mincho" w:hAnsiTheme="minorHAnsi" w:cs="Arial"/>
                <w:iCs/>
                <w:color w:val="0072CE"/>
                <w:szCs w:val="22"/>
              </w:rPr>
              <w:t>Form</w:t>
            </w:r>
            <w:r w:rsidR="00034BE6">
              <w:rPr>
                <w:rFonts w:asciiTheme="minorHAnsi" w:eastAsia="MS Mincho" w:hAnsiTheme="minorHAnsi" w:cs="Arial"/>
                <w:color w:val="0072CE"/>
                <w:szCs w:val="22"/>
              </w:rPr>
              <w:t>(</w:t>
            </w:r>
            <w:proofErr w:type="gramEnd"/>
            <w:r w:rsidR="00034BE6">
              <w:rPr>
                <w:rFonts w:asciiTheme="minorHAnsi" w:eastAsia="MS Mincho" w:hAnsiTheme="minorHAnsi" w:cs="Arial"/>
                <w:color w:val="0072CE"/>
                <w:szCs w:val="22"/>
              </w:rPr>
              <w:t xml:space="preserve">                   </w:t>
            </w:r>
            <w:r w:rsidRPr="0042659A">
              <w:rPr>
                <w:rFonts w:asciiTheme="minorHAnsi" w:hAnsiTheme="minorHAnsi" w:cs="Arial"/>
                <w:color w:val="0072CE"/>
                <w:szCs w:val="22"/>
              </w:rPr>
              <w:t>)</w:t>
            </w:r>
            <w:r w:rsidRPr="0042659A">
              <w:rPr>
                <w:rFonts w:asciiTheme="minorHAnsi" w:eastAsia="Calibri" w:hAnsiTheme="minorHAnsi" w:cs="Arial"/>
                <w:szCs w:val="22"/>
              </w:rPr>
              <w:t xml:space="preserve">, as outlined </w:t>
            </w:r>
            <w:bookmarkEnd w:id="1"/>
            <w:r w:rsidRPr="0042659A">
              <w:rPr>
                <w:rFonts w:asciiTheme="minorHAnsi" w:eastAsia="Calibri" w:hAnsiTheme="minorHAnsi" w:cs="Arial"/>
                <w:szCs w:val="22"/>
              </w:rPr>
              <w:t xml:space="preserve">in the SOP on </w:t>
            </w:r>
            <w:r w:rsidR="00034BE6">
              <w:rPr>
                <w:rFonts w:asciiTheme="minorHAnsi" w:eastAsia="Calibri" w:hAnsiTheme="minorHAnsi" w:cs="Arial"/>
                <w:color w:val="0072C6"/>
                <w:szCs w:val="22"/>
              </w:rPr>
              <w:t>UHB</w:t>
            </w:r>
            <w:r w:rsidRPr="0042659A">
              <w:rPr>
                <w:rFonts w:asciiTheme="minorHAnsi" w:eastAsia="Calibri" w:hAnsiTheme="minorHAnsi" w:cs="Arial"/>
                <w:color w:val="0072C6"/>
                <w:szCs w:val="22"/>
              </w:rPr>
              <w:t xml:space="preserve"> Sponsorship</w:t>
            </w:r>
            <w:r w:rsidR="00034BE6">
              <w:rPr>
                <w:rFonts w:asciiTheme="minorHAnsi" w:eastAsia="Calibri" w:hAnsiTheme="minorHAnsi" w:cs="Arial"/>
                <w:color w:val="0072C6"/>
                <w:szCs w:val="22"/>
              </w:rPr>
              <w:t xml:space="preserve"> Procedure</w:t>
            </w:r>
            <w:r w:rsidRPr="0042659A">
              <w:rPr>
                <w:rFonts w:asciiTheme="minorHAnsi" w:eastAsia="Calibri" w:hAnsiTheme="minorHAnsi" w:cs="Arial"/>
                <w:color w:val="0072C6"/>
                <w:szCs w:val="22"/>
              </w:rPr>
              <w:t xml:space="preserve"> (</w:t>
            </w:r>
            <w:r w:rsidR="00034BE6">
              <w:rPr>
                <w:rFonts w:asciiTheme="minorHAnsi" w:eastAsia="Calibri" w:hAnsiTheme="minorHAnsi" w:cs="Arial"/>
                <w:color w:val="0072C6"/>
                <w:szCs w:val="22"/>
              </w:rPr>
              <w:t xml:space="preserve">                     </w:t>
            </w:r>
            <w:r w:rsidRPr="0042659A">
              <w:rPr>
                <w:rFonts w:asciiTheme="minorHAnsi" w:eastAsia="Calibri" w:hAnsiTheme="minorHAnsi" w:cs="Arial"/>
                <w:color w:val="0072C6"/>
                <w:szCs w:val="22"/>
              </w:rPr>
              <w:t>)</w:t>
            </w:r>
            <w:r w:rsidRPr="0042659A">
              <w:rPr>
                <w:rFonts w:asciiTheme="minorHAnsi" w:eastAsia="Calibri" w:hAnsiTheme="minorHAnsi" w:cs="Arial"/>
                <w:szCs w:val="22"/>
              </w:rPr>
              <w:t xml:space="preserve">. </w:t>
            </w:r>
          </w:p>
          <w:p w:rsidR="008E7BF3" w:rsidRPr="0042659A" w:rsidRDefault="008E7BF3" w:rsidP="008E7BF3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42659A">
              <w:rPr>
                <w:rFonts w:asciiTheme="minorHAnsi" w:hAnsiTheme="minorHAnsi" w:cs="Arial"/>
                <w:sz w:val="24"/>
                <w:szCs w:val="22"/>
              </w:rPr>
              <w:t>The Chief Investigator will be accountable to the Sponsor.</w:t>
            </w:r>
          </w:p>
          <w:p w:rsidR="008E7BF3" w:rsidRPr="0042659A" w:rsidRDefault="008E7BF3" w:rsidP="00AA7C03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jc w:val="both"/>
              <w:rPr>
                <w:rFonts w:asciiTheme="minorHAnsi" w:hAnsiTheme="minorHAnsi" w:cs="Arial"/>
                <w:szCs w:val="22"/>
              </w:rPr>
            </w:pPr>
            <w:r w:rsidRPr="0042659A">
              <w:rPr>
                <w:rFonts w:asciiTheme="minorHAnsi" w:hAnsiTheme="minorHAnsi" w:cs="Arial"/>
                <w:sz w:val="24"/>
                <w:szCs w:val="22"/>
              </w:rPr>
              <w:t xml:space="preserve">Sponsorship may be withdrawn where the Chief Investigator fails to comply with the </w:t>
            </w:r>
            <w:r w:rsidR="00034BE6">
              <w:rPr>
                <w:rFonts w:asciiTheme="minorHAnsi" w:hAnsiTheme="minorHAnsi" w:cs="Arial"/>
                <w:sz w:val="24"/>
                <w:szCs w:val="22"/>
              </w:rPr>
              <w:t>UHB</w:t>
            </w:r>
            <w:r w:rsidRPr="0042659A">
              <w:rPr>
                <w:rFonts w:asciiTheme="minorHAnsi" w:hAnsiTheme="minorHAnsi" w:cs="Arial"/>
                <w:sz w:val="24"/>
                <w:szCs w:val="22"/>
              </w:rPr>
              <w:t xml:space="preserve"> Terms &amp; Conditions of Sponsorship.</w:t>
            </w:r>
          </w:p>
        </w:tc>
      </w:tr>
    </w:tbl>
    <w:p w:rsidR="008E7BF3" w:rsidRPr="0042659A" w:rsidRDefault="008E7BF3">
      <w:pPr>
        <w:rPr>
          <w:rFonts w:asciiTheme="minorHAnsi" w:hAnsiTheme="minorHAnsi"/>
        </w:rPr>
      </w:pPr>
    </w:p>
    <w:sectPr w:rsidR="008E7BF3" w:rsidRPr="0042659A" w:rsidSect="009E79B3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8F" w:rsidRDefault="00825A8F" w:rsidP="00AD0B4F">
      <w:r>
        <w:separator/>
      </w:r>
    </w:p>
  </w:endnote>
  <w:endnote w:type="continuationSeparator" w:id="0">
    <w:p w:rsidR="00825A8F" w:rsidRDefault="00825A8F" w:rsidP="00AD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A8F" w:rsidRDefault="00825A8F" w:rsidP="005D3A12">
    <w:pPr>
      <w:pStyle w:val="Footer"/>
      <w:rPr>
        <w:rFonts w:ascii="Arial" w:hAnsi="Arial" w:cs="Arial"/>
      </w:rPr>
    </w:pPr>
    <w:r w:rsidRPr="00AD0B4F">
      <w:rPr>
        <w:rFonts w:ascii="Arial" w:hAnsi="Arial" w:cs="Arial"/>
      </w:rPr>
      <w:t>Version</w:t>
    </w:r>
    <w:r>
      <w:rPr>
        <w:rFonts w:ascii="Arial" w:hAnsi="Arial" w:cs="Arial"/>
      </w:rPr>
      <w:t xml:space="preserve"> 1</w:t>
    </w:r>
  </w:p>
  <w:p w:rsidR="00825A8F" w:rsidRDefault="00825A8F" w:rsidP="00AD0B4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Please refer to (insert website)</w:t>
    </w:r>
    <w:r>
      <w:t xml:space="preserve"> </w:t>
    </w:r>
    <w:r>
      <w:rPr>
        <w:rFonts w:ascii="Arial" w:hAnsi="Arial" w:cs="Arial"/>
        <w:sz w:val="18"/>
        <w:szCs w:val="18"/>
      </w:rPr>
      <w:t>to ensure the latest version of this document is in use.</w:t>
    </w:r>
  </w:p>
  <w:p w:rsidR="00825A8F" w:rsidRPr="00AD0B4F" w:rsidRDefault="00825A8F" w:rsidP="00AD0B4F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Printed copies are uncontrolled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8F" w:rsidRDefault="00825A8F" w:rsidP="00AD0B4F">
      <w:r>
        <w:separator/>
      </w:r>
    </w:p>
  </w:footnote>
  <w:footnote w:type="continuationSeparator" w:id="0">
    <w:p w:rsidR="00825A8F" w:rsidRDefault="00825A8F" w:rsidP="00AD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978"/>
    <w:multiLevelType w:val="hybridMultilevel"/>
    <w:tmpl w:val="9236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760"/>
    <w:multiLevelType w:val="hybridMultilevel"/>
    <w:tmpl w:val="46CA1DC2"/>
    <w:lvl w:ilvl="0" w:tplc="934096D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C757B"/>
    <w:multiLevelType w:val="hybridMultilevel"/>
    <w:tmpl w:val="2BEE9FB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2E"/>
    <w:rsid w:val="00021A86"/>
    <w:rsid w:val="00034BE6"/>
    <w:rsid w:val="000C1302"/>
    <w:rsid w:val="00133DC8"/>
    <w:rsid w:val="00137B59"/>
    <w:rsid w:val="001541BD"/>
    <w:rsid w:val="00162521"/>
    <w:rsid w:val="00191FA1"/>
    <w:rsid w:val="001A2054"/>
    <w:rsid w:val="0020563E"/>
    <w:rsid w:val="002256EC"/>
    <w:rsid w:val="00236F35"/>
    <w:rsid w:val="00252362"/>
    <w:rsid w:val="002A2830"/>
    <w:rsid w:val="002D3C3E"/>
    <w:rsid w:val="002F6079"/>
    <w:rsid w:val="002F6DCA"/>
    <w:rsid w:val="003105D8"/>
    <w:rsid w:val="003240E3"/>
    <w:rsid w:val="00335412"/>
    <w:rsid w:val="003A5C4D"/>
    <w:rsid w:val="003D707F"/>
    <w:rsid w:val="004114CB"/>
    <w:rsid w:val="0042659A"/>
    <w:rsid w:val="00431FC3"/>
    <w:rsid w:val="00476506"/>
    <w:rsid w:val="004952C6"/>
    <w:rsid w:val="005D2588"/>
    <w:rsid w:val="005D3A12"/>
    <w:rsid w:val="00610289"/>
    <w:rsid w:val="00670D5B"/>
    <w:rsid w:val="00683EC9"/>
    <w:rsid w:val="00686E35"/>
    <w:rsid w:val="006A2539"/>
    <w:rsid w:val="006B5E4C"/>
    <w:rsid w:val="006C1CFB"/>
    <w:rsid w:val="00750E8C"/>
    <w:rsid w:val="007B7D7F"/>
    <w:rsid w:val="007D267A"/>
    <w:rsid w:val="0080714B"/>
    <w:rsid w:val="00807A6D"/>
    <w:rsid w:val="00825A8F"/>
    <w:rsid w:val="00852660"/>
    <w:rsid w:val="0086006C"/>
    <w:rsid w:val="00860882"/>
    <w:rsid w:val="00883F8C"/>
    <w:rsid w:val="008A178D"/>
    <w:rsid w:val="008B2AC6"/>
    <w:rsid w:val="008B4217"/>
    <w:rsid w:val="008E2AEA"/>
    <w:rsid w:val="008E442C"/>
    <w:rsid w:val="008E7BF3"/>
    <w:rsid w:val="009235AC"/>
    <w:rsid w:val="00982408"/>
    <w:rsid w:val="00985C74"/>
    <w:rsid w:val="009E79B3"/>
    <w:rsid w:val="00A010B2"/>
    <w:rsid w:val="00A43378"/>
    <w:rsid w:val="00A5227A"/>
    <w:rsid w:val="00A9700E"/>
    <w:rsid w:val="00AA7C03"/>
    <w:rsid w:val="00AB62EC"/>
    <w:rsid w:val="00AD0B4F"/>
    <w:rsid w:val="00AD6BB4"/>
    <w:rsid w:val="00B3327D"/>
    <w:rsid w:val="00B4524D"/>
    <w:rsid w:val="00B85824"/>
    <w:rsid w:val="00BE10F7"/>
    <w:rsid w:val="00C10003"/>
    <w:rsid w:val="00C10AFA"/>
    <w:rsid w:val="00C34E89"/>
    <w:rsid w:val="00C374CA"/>
    <w:rsid w:val="00C7742E"/>
    <w:rsid w:val="00C93882"/>
    <w:rsid w:val="00CF2579"/>
    <w:rsid w:val="00D308F8"/>
    <w:rsid w:val="00D62564"/>
    <w:rsid w:val="00D6480B"/>
    <w:rsid w:val="00D82D29"/>
    <w:rsid w:val="00D86F68"/>
    <w:rsid w:val="00DA47FF"/>
    <w:rsid w:val="00DE6268"/>
    <w:rsid w:val="00E52111"/>
    <w:rsid w:val="00E83387"/>
    <w:rsid w:val="00EC636F"/>
    <w:rsid w:val="00F15AEE"/>
    <w:rsid w:val="00F42353"/>
    <w:rsid w:val="00F717DF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2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BF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4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BE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3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2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7BF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4F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BE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3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3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sets.publishing.service.gov.uk/government/uploads/system/uploads/attachment_data/file/949145/Algorithm_Clean__1_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&amp;d@uhb.nhs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EFBB-551A-4BA6-BF58-164FA20D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DFD7662A</Template>
  <TotalTime>1</TotalTime>
  <Pages>9</Pages>
  <Words>1671</Words>
  <Characters>9529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Noonan</dc:creator>
  <cp:lastModifiedBy>Charlotte Sabine</cp:lastModifiedBy>
  <cp:revision>2</cp:revision>
  <dcterms:created xsi:type="dcterms:W3CDTF">2023-01-17T10:28:00Z</dcterms:created>
  <dcterms:modified xsi:type="dcterms:W3CDTF">2023-01-17T10:28:00Z</dcterms:modified>
</cp:coreProperties>
</file>